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7 -->
  <w:body>
    <w:p w:rsidR="00910CBD" w:rsidP="001F55F6" w14:paraId="685D4AA3" w14:textId="2A1055A6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0" w:name="_Hlk32839505"/>
      <w:bookmarkStart w:id="1" w:name="8"/>
      <w:bookmarkEnd w:id="1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ZAVOD ZA ZAŠTITU SPOMENIKA KULTURE GRADA NOVOG SADA</w:t>
      </w:r>
    </w:p>
    <w:p w:rsidR="001F55F6" w:rsidRPr="001F55F6" w:rsidP="001F55F6" w14:paraId="12B24AF9" w14:textId="4FB2963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r>
        <w:rPr>
          <w:rFonts w:cstheme="minorHAnsi"/>
          <w:b/>
          <w:sz w:val="20"/>
          <w:szCs w:val="20"/>
        </w:rPr>
        <w:t>PIB:</w:t>
      </w:r>
      <w:r w:rsidRPr="00191039" w:rsidR="002A1737">
        <w:rPr>
          <w:rFonts w:cstheme="minorHAnsi"/>
          <w:sz w:val="20"/>
          <w:szCs w:val="20"/>
        </w:rPr>
        <w:t> </w:t>
      </w:r>
      <w:bookmarkStart w:id="2" w:name="10"/>
      <w:bookmarkEnd w:id="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100713383</w:t>
      </w:r>
    </w:p>
    <w:p w:rsidR="001F55F6" w:rsidRPr="001F55F6" w:rsidP="001F55F6" w14:paraId="5CF2DAD8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3" w:name="11"/>
      <w:bookmarkEnd w:id="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BULEVAR MIHAJLA PUPINA 22</w:t>
      </w:r>
    </w:p>
    <w:p w:rsidR="001F55F6" w:rsidRPr="001F55F6" w:rsidP="001F55F6" w14:paraId="6BC266A2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4" w:name="13"/>
      <w:bookmarkEnd w:id="4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210001</w:t>
      </w:r>
      <w:r w:rsidRPr="001F55F6">
        <w:rPr>
          <w:rFonts w:cstheme="minorHAnsi"/>
          <w:b/>
          <w:sz w:val="20"/>
          <w:szCs w:val="20"/>
        </w:rPr>
        <w:t> </w:t>
      </w:r>
      <w:bookmarkStart w:id="5" w:name="12"/>
      <w:bookmarkEnd w:id="5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NOVI SAD</w:t>
      </w:r>
    </w:p>
    <w:p w:rsidR="001F55F6" w:rsidRPr="001F55F6" w:rsidP="00A9707B" w14:paraId="75E40E96" w14:textId="233F6431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P="001F55F6" w14:paraId="49108E4C" w14:textId="721D459E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6" w:name="1"/>
      <w:bookmarkEnd w:id="6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02.04.2021</w:t>
      </w:r>
    </w:p>
    <w:p w:rsidR="001F55F6" w:rsidRPr="001F55F6" w:rsidP="001F55F6" w14:paraId="1B2FD28D" w14:textId="10DBA3BB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3"/>
      <w:bookmarkEnd w:id="7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36-3/34-2021</w:t>
      </w:r>
    </w:p>
    <w:p w:rsidR="001F55F6" w:rsidRPr="00A9707B" w:rsidP="00A9707B" w14:paraId="53FD827A" w14:textId="79EB379F">
      <w:pPr>
        <w:spacing w:before="440" w:after="120"/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</w:pPr>
      <w:bookmarkStart w:id="8" w:name="2"/>
      <w:bookmarkEnd w:id="8"/>
      <w:r w:rsidRPr="00A9707B"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  <w:t>Na osnovu člana 146. stav 1. Zakona o javnim nabavkama („Službeni glasnik“, broj 91/19), naručilac donosi,</w:t>
      </w:r>
    </w:p>
    <w:p w:rsidR="001F55F6" w:rsidRPr="001F55F6" w:rsidP="00A9707B" w14:paraId="2E4A0798" w14:textId="77777777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9" w:name="_Hlk32839527"/>
      <w:r w:rsidRPr="001F55F6">
        <w:rPr>
          <w:rFonts w:cstheme="minorHAnsi"/>
          <w:b/>
          <w:sz w:val="32"/>
          <w:szCs w:val="32"/>
          <w:lang w:val="sr-Latn-BA"/>
        </w:rPr>
        <w:t>ODLUKA O DODELI UGOVORA</w:t>
      </w:r>
      <w:bookmarkEnd w:id="9"/>
    </w:p>
    <w:p w:rsidR="001F55F6" w:rsidRPr="001F55F6" w:rsidP="001F55F6" w14:paraId="2D28022D" w14:textId="1C9753B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9"/>
      <w:bookmarkEnd w:id="10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ZAVOD ZA ZAŠTITU SPOMENIKA KULTURE GRADA NOVOG SADA</w:t>
      </w:r>
    </w:p>
    <w:p w:rsidR="001F55F6" w:rsidRPr="001F55F6" w:rsidP="001F55F6" w14:paraId="53D9E1CD" w14:textId="7D10742A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6"/>
      <w:bookmarkEnd w:id="11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36-3/2021</w:t>
      </w:r>
    </w:p>
    <w:p w:rsidR="001F55F6" w:rsidRPr="001F55F6" w:rsidP="001F55F6" w14:paraId="02CFF5D7" w14:textId="349C974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5"/>
      <w:bookmarkEnd w:id="1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 xml:space="preserve">Sanacija javnih spomenika  spomenika na teritoriji Grada - po partijama </w:t>
      </w:r>
    </w:p>
    <w:p w:rsidR="001F55F6" w:rsidRPr="001F55F6" w:rsidP="003406EF" w14:paraId="2E1A1AD2" w14:textId="4AF86F39">
      <w:pPr>
        <w:tabs>
          <w:tab w:val="left" w:pos="311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3" w:name="4"/>
      <w:bookmarkEnd w:id="13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2021/S F02-0007244</w:t>
      </w:r>
    </w:p>
    <w:p w:rsidR="001F55F6" w:rsidRPr="001F55F6" w:rsidP="003406EF" w14:paraId="6AD185A0" w14:textId="4AA6AFE2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1"/>
            </w:checkBox>
          </w:ffData>
        </w:fldChar>
      </w:r>
      <w:bookmarkStart w:id="14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E37571"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4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E37571"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E37571"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P="00194CD8" w14:paraId="3AFB026C" w14:textId="09B3ACBA">
      <w:pPr>
        <w:pStyle w:val="Odjeljci"/>
        <w:spacing w:before="120" w:after="60"/>
        <w:ind w:left="1758" w:hanging="175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highlight w:val="none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7" w:name="7"/>
      <w:bookmarkEnd w:id="17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45453100</w:t>
      </w:r>
    </w:p>
    <w:tbl>
      <w:tblPr>
        <w:tblStyle w:val="TableGrid"/>
        <w:tblCaption w:val="Row"/>
        <w:tblDescription w:val="IsNotNull(CurrentWizardObject.TenderDecision.TenderDecisionScopes.TenderDecisionScope) &amp;&amp;&#10;(CurrentWizardObject.TenderDecision.TenderDecisionScopes.TenderDecisionScope as IEnumerable&lt;dynamic&gt;).Select(aElement =&gt; Convert.ToInt32(aElement.TDSLotId)).ToList().Contains(GetId(CurrentObject.Lot))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14:paraId="515EBA6D" w14:textId="77777777" w:rsidTr="00493F14">
        <w:tblPrEx>
          <w:tblW w:w="5000" w:type="pct"/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paraId="06B9C6B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18" w:name="17"/>
            <w:bookmarkEnd w:id="18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19" w:name="15"/>
            <w:bookmarkEnd w:id="19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Obnova starih nadgrobnika na Uspenskom groblju Kosta Trifković i obnova starih nadgrobnika na Uspenskom groblju Jovica Obrenović</w:t>
            </w:r>
          </w:p>
          <w:p w:rsidR="00246D5A" w:rsidRPr="00B84A8C" w:rsidP="00246D5A" w14:paraId="200925B6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0" w:name="16"/>
            <w:bookmarkEnd w:id="20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1.000.000,00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1" w:name="18"/>
            <w:bookmarkEnd w:id="21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RSD</w:t>
            </w:r>
          </w:p>
          <w:p w:rsidR="00246D5A" w:rsidRPr="00246D5A" w:rsidP="00194CD8" w14:paraId="19F878AF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dodeljuje </w:t>
            </w:r>
            <w:bookmarkStart w:id="22" w:name="22"/>
            <w:bookmarkEnd w:id="22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privrednom subjektu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paraId="6C3A8293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23" w:name="23"/>
                  <w:bookmarkEnd w:id="23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GRANIT-LIJEŠĆE DOO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4" w:name="24"/>
                  <w:bookmarkEnd w:id="24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103927150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5" w:name="25"/>
                  <w:bookmarkEnd w:id="25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Voganjski put, bb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6" w:name="26"/>
                  <w:bookmarkEnd w:id="26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Sremska Mitrovica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7" w:name="27"/>
                  <w:bookmarkEnd w:id="27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22000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8" w:name="28"/>
                  <w:bookmarkEnd w:id="28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P="00246D5A" w14:paraId="52A0F6C3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29" w:name="19"/>
            <w:bookmarkEnd w:id="29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1.034.980,00</w:t>
            </w:r>
          </w:p>
          <w:p w:rsidR="00246D5A" w:rsidRPr="00B84A8C" w:rsidP="00246D5A" w14:paraId="0427860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bCs/>
                <w:sz w:val="20"/>
                <w:szCs w:val="20"/>
              </w:rPr>
              <w:t>Vrednost ugovora (sa PDV):</w:t>
            </w:r>
            <w:r>
              <w:rPr>
                <w:rFonts w:cstheme="minorHAnsi"/>
                <w:bCs/>
                <w:sz w:val="20"/>
                <w:szCs w:val="20"/>
              </w:rPr>
              <w:tab/>
            </w:r>
            <w:bookmarkStart w:id="30" w:name="20"/>
            <w:bookmarkEnd w:id="30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1.241.976,00</w:t>
            </w:r>
          </w:p>
          <w:p w:rsidR="00246D5A" w:rsidP="00246D5A" w14:paraId="3D1EEA1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 w:rsidRPr="001F55F6">
              <w:rPr>
                <w:rFonts w:cstheme="minorHAnsi"/>
                <w:sz w:val="20"/>
                <w:szCs w:val="20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1" w:name="21"/>
            <w:bookmarkEnd w:id="31"/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RSD</w:t>
            </w:r>
          </w:p>
          <w:p w:rsidR="00D97E3E" w:rsidRPr="00D97E3E" w:rsidP="00194CD8" w14:paraId="38207CC1" w14:textId="5BD9E311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32" w:name="14"/>
            <w:bookmarkEnd w:id="32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ponuđač je dostavio  elektronski  i u papirnom obliku  sve tražene  elemente konkursne dokumentacije i  ponudaje prihvatljiva</w:t>
            </w:r>
          </w:p>
        </w:tc>
      </w:tr>
      <w:tr w14:paraId="515EBA6D" w14:textId="77777777" w:rsidTr="00493F14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33" w:name="32"/>
            <w:bookmarkEnd w:id="33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34" w:name="30"/>
            <w:bookmarkEnd w:id="34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Tri kamena krsta na  katoličkom groblju i krst u Patrijarha Rajačića  u Petrovaradinu</w:t>
            </w:r>
          </w:p>
          <w:p w:rsidR="00246D5A" w:rsidRPr="00B84A8C" w:rsidP="00246D5A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5" w:name="31"/>
            <w:bookmarkEnd w:id="35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4.880.000,00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6" w:name="33"/>
            <w:bookmarkEnd w:id="36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RSD</w:t>
            </w:r>
          </w:p>
          <w:p w:rsidR="00246D5A" w:rsidRPr="00246D5A" w:rsidP="00194CD8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dodeljuje </w:t>
            </w:r>
            <w:bookmarkStart w:id="37" w:name="37"/>
            <w:bookmarkEnd w:id="37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privrednom subjektu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38" w:name="38"/>
                  <w:bookmarkEnd w:id="38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GRANIT-LIJEŠĆE DOO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9" w:name="39"/>
                  <w:bookmarkEnd w:id="39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103927150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0" w:name="40"/>
                  <w:bookmarkEnd w:id="40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Voganjski put, bb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1" w:name="41"/>
                  <w:bookmarkEnd w:id="41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Sremska Mitrovica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2" w:name="42"/>
                  <w:bookmarkEnd w:id="42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22000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3" w:name="43"/>
                  <w:bookmarkEnd w:id="43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44" w:name="34"/>
            <w:bookmarkEnd w:id="4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5.078.500,00</w:t>
            </w:r>
          </w:p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bCs/>
                <w:sz w:val="20"/>
                <w:szCs w:val="20"/>
              </w:rPr>
              <w:t>Vrednost ugovora (sa PDV):</w:t>
            </w:r>
            <w:r>
              <w:rPr>
                <w:rFonts w:cstheme="minorHAnsi"/>
                <w:bCs/>
                <w:sz w:val="20"/>
                <w:szCs w:val="20"/>
              </w:rPr>
              <w:tab/>
            </w:r>
            <w:bookmarkStart w:id="45" w:name="35"/>
            <w:bookmarkEnd w:id="4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6.094.200,00</w:t>
            </w:r>
          </w:p>
          <w:p w:rsidR="00246D5A" w:rsidP="00246D5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 w:rsidRPr="001F55F6">
              <w:rPr>
                <w:rFonts w:cstheme="minorHAnsi"/>
                <w:sz w:val="20"/>
                <w:szCs w:val="20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46" w:name="36"/>
            <w:bookmarkEnd w:id="46"/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RSD</w:t>
            </w:r>
          </w:p>
          <w:p w:rsidR="00D97E3E" w:rsidRPr="00D97E3E" w:rsidP="00194CD8" w14:textId="5BD9E311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47" w:name="29"/>
            <w:bookmarkEnd w:id="47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ponuđač je dostavio sva tražena dokumenta u konkursnoj dokumentaciji i ispunio sveuslove, ponuda je prihvatljiva u celosti</w:t>
            </w:r>
          </w:p>
        </w:tc>
      </w:tr>
      <w:tr w14:paraId="515EBA6D" w14:textId="77777777" w:rsidTr="00493F14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48" w:name="47"/>
            <w:bookmarkEnd w:id="48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49" w:name="45"/>
            <w:bookmarkEnd w:id="49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izrada replike spomenika "Buktinja" u Novim Ledincima i izrada info table na kući Milice i Anke Ninković, ul.Zlatne grede u Novom Sadu</w:t>
            </w:r>
          </w:p>
          <w:p w:rsidR="00246D5A" w:rsidRPr="00B84A8C" w:rsidP="00246D5A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50" w:name="46"/>
            <w:bookmarkEnd w:id="50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3.240.000,00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51" w:name="48"/>
            <w:bookmarkEnd w:id="51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RSD</w:t>
            </w:r>
          </w:p>
          <w:p w:rsidR="00246D5A" w:rsidRPr="00246D5A" w:rsidP="00194CD8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dodeljuje </w:t>
            </w:r>
            <w:bookmarkStart w:id="52" w:name="52"/>
            <w:bookmarkEnd w:id="52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privrednom subjektu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53" w:name="53"/>
                  <w:bookmarkEnd w:id="53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GRANIT-LIJEŠĆE DOO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4" w:name="54"/>
                  <w:bookmarkEnd w:id="54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103927150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5" w:name="55"/>
                  <w:bookmarkEnd w:id="55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Voganjski put, bb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6" w:name="56"/>
                  <w:bookmarkEnd w:id="56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Sremska Mitrovica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7" w:name="57"/>
                  <w:bookmarkEnd w:id="57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22000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8" w:name="58"/>
                  <w:bookmarkEnd w:id="58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59" w:name="49"/>
            <w:bookmarkEnd w:id="59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3.371.000,00</w:t>
            </w:r>
          </w:p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bCs/>
                <w:sz w:val="20"/>
                <w:szCs w:val="20"/>
              </w:rPr>
              <w:t>Vrednost ugovora (sa PDV):</w:t>
            </w:r>
            <w:r>
              <w:rPr>
                <w:rFonts w:cstheme="minorHAnsi"/>
                <w:bCs/>
                <w:sz w:val="20"/>
                <w:szCs w:val="20"/>
              </w:rPr>
              <w:tab/>
            </w:r>
            <w:bookmarkStart w:id="60" w:name="50"/>
            <w:bookmarkEnd w:id="60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4.045.200,00</w:t>
            </w:r>
          </w:p>
          <w:p w:rsidR="00246D5A" w:rsidP="00246D5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 w:rsidRPr="001F55F6">
              <w:rPr>
                <w:rFonts w:cstheme="minorHAnsi"/>
                <w:sz w:val="20"/>
                <w:szCs w:val="20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61" w:name="51"/>
            <w:bookmarkEnd w:id="61"/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RSD</w:t>
            </w:r>
          </w:p>
          <w:p w:rsidR="00D97E3E" w:rsidRPr="00D97E3E" w:rsidP="00194CD8" w14:textId="5BD9E311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62" w:name="44"/>
            <w:bookmarkEnd w:id="62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ponuđač je dostavio sva tražena dokumenta u konkursnoj dokumentaciji i ispunio sveuslove, ponuda je prihvatljiva u celosti</w:t>
            </w:r>
          </w:p>
        </w:tc>
      </w:tr>
    </w:tbl>
    <w:p w:rsidR="00246D5A" w:rsidP="00194CD8" w14:paraId="4667A22A" w14:textId="77777777">
      <w:pPr>
        <w:pStyle w:val="Odjeljci"/>
        <w:spacing w:before="60"/>
        <w:ind w:left="2155" w:hanging="2155"/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sectPr w:rsidSect="000A667E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bookmarkEnd w:id="0"/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8"/>
                      <w:szCs w:val="20"/>
                    </w:rPr>
                    <w:t>OBRAZLOŽENJE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0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2"/>
              <w:gridCol w:w="11645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 xml:space="preserve">Sanacija javnih spomenika  spomenika na teritoriji Grada - po partijama 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36-3/2021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36-3/6-2021, 01.03.2021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9.120.000,00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45453100-Radovi na renoviranju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Sanacija javnih spomenika  spomenika na teritoriji Grada - po partijama (3 kamena krsta na katoličkom groblju i krst u ul. Patrijarha Rajačića u Petrovaradinu), sanacija nadgorbnih spomenika Vilta Vilmoša na katoličkom groblju i Jovana Obrenovića i Koste Trifkovića na Uspenskom groblju, izrada replike spomenika "Buktinja" u Novim Ledincima, izrada info table na kući Milice i Anke Ninković, ul.Zlatne grede u Novom Sadu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DA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2021/S F02-0007244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15.03.2021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31.03.2021 12:00:00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10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Članovi komisije za javnu nabavku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Ime i prezime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Veljko Novaković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Miroslav Matić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Đorđe Srbulović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Slobodanka Babić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Katarina Maksimov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Miodrag Mišljenović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06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Obnova starih nadgrobnika na Uspenskom groblju Kosta Trifković i obnova starih nadgrobnika na Uspenskom groblju Jovica Obrenović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1.000.000,00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70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izvođenja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Garantni rok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Način plaćanja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06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Tri kamena krsta na  katoličkom groblju i krst u Patrijarha Rajačića  u Petrovaradinu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4.880.000,00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70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izvođenja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Garantni rok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Način plaćanja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06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izrada replike spomenika "Buktinja" u Novim Ledincima i izrada info table na kući Milice i Anke Ninković, ul.Zlatne grede u Novom Sadu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3.240.000,00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70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izvođenja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Garantni rok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Način plaćanja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6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31.03.2021 12:00:00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 otvaranje ponuda završeno u: 31.03.2021 12:05:12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10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Obnova starih nadgrobnika na Uspenskom groblju Kosta Trifković i obnova starih nadgrobnika na Uspenskom groblju Jovica Obrenović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GRANIT-LIJEŠĆE DOO, Voganjski put, bb, 22000, Sremska Mitrovica,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3/2021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31.3.2021. 00:27:30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Prispeli su delovi ponude / prijave koji nisu podneti putem Portala: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Svi delovi koji nisu podneti putem Portala su prispeli blagovremeno: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Delovi ponude koji nisu podneti putem Portala:</w:t>
                              </w: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Datum i vreme prijema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Opis primljenog dela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31.3.2021. 08:45:00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 Menica  za ozbiljnost ponude</w:t>
                                <w:br/>
                                <w:t>2 menično ovlašćenje za ozbiljnost ponude</w:t>
                                <w:br/>
                                <w:t>3 zahtev za registraciju menice  za ozbiljnost ponude</w:t>
                                <w:br/>
                                <w:t>4 depo karton</w:t>
                                <w:br/>
                                <w:t xml:space="preserve">5 Ugovori za kadrovski kapacitet </w:t>
                                <w:br/>
                                <w:t>6 M-obrasci za zaposlene</w:t>
                                <w:br/>
                                <w:t>7 Reference  sa prilozima (ugovor i dokaz o plaćanju po osnovu ugovora)</w:t>
                                <w:br/>
                                <w:t>8 Referenc lista</w:t>
                                <w:br/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10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Tri kamena krsta na  katoličkom groblju i krst u Patrijarha Rajačića  u Petrovaradinu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GRANIT-LIJEŠĆE DOO, Voganjski put, bb, 22000, Sremska Mitrovica,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4/2021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31.3.2021. 00:27:30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Prispeli su delovi ponude / prijave koji nisu podneti putem Portala: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Svi delovi koji nisu podneti putem Portala su prispeli blagovremeno: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Delovi ponude koji nisu podneti putem Portala:</w:t>
                              </w: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Datum i vreme prijema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Opis primljenog dela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31.3.2021. 09:45:00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 Menica  za ozbiljnost ponude</w:t>
                                <w:br/>
                                <w:t>2 menično ovlašćenje za ozbiljnost ponude</w:t>
                                <w:br/>
                                <w:t>3 zahtev za registraciju menice  za ozbiljnost ponude</w:t>
                                <w:br/>
                                <w:t>4 depo karton</w:t>
                                <w:br/>
                                <w:t xml:space="preserve">5 Ugovori za kadrovski kapacitet </w:t>
                                <w:br/>
                                <w:t>6 M-obrasci za zaposlene</w:t>
                                <w:br/>
                                <w:t>7 Reference  sa prilozima (ugovor i dokaz o plaćanju po osnovu ugovora)</w:t>
                                <w:br/>
                                <w:t>8 Referenc lista</w:t>
                                <w:br/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10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izrada replike spomenika "Buktinja" u Novim Ledincima i izrada info table na kući Milice i Anke Ninković, ul.Zlatne grede u Novom Sadu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GRANIT-LIJEŠĆE DOO, Voganjski put, bb, 22000, Sremska Mitrovica,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5/2021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31.3.2021. 00:27:30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Prispeli su delovi ponude / prijave koji nisu podneti putem Portala: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Svi delovi koji nisu podneti putem Portala su prispeli blagovremeno: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Delovi ponude koji nisu podneti putem Portala:</w:t>
                              </w: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Datum i vreme prijema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Opis primljenog dela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31.3.2021. 09:45:00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 Menica  za ozbiljnost ponude</w:t>
                                <w:br/>
                                <w:t>2 menično ovlašćenje za ozbiljnost ponude</w:t>
                                <w:br/>
                                <w:t>3 zahtev za registraciju menice  za ozbiljnost ponude</w:t>
                                <w:br/>
                                <w:t>4 depo karton</w:t>
                                <w:br/>
                                <w:t xml:space="preserve">5 Ugovori za kadrovski kapacitet </w:t>
                                <w:br/>
                                <w:t>6 M-obrasci za zaposlene</w:t>
                                <w:br/>
                                <w:t>7 Reference  sa prilozima (ugovor i dokaz o plaćanju po osnovu ugovora)</w:t>
                                <w:br/>
                                <w:t>8 Referenc lista</w:t>
                                <w:br/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62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2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1712"/>
                    <w:gridCol w:w="3679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1712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1</w:t>
                                <w:br/>
                                <w:t>Naziv partije: Obnova starih nadgrobnika na Uspenskom groblju Kosta Trifković i obnova starih nadgrobnika na Uspenskom groblju Jovica Obrenović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566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Garantni rok [godine 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Način plaćanja [dani]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izvođenja [radni dani]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GRANIT-LIJEŠĆE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1034980.00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1241976.00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Bez avansa na osnovi ispostavljenih privremenih i okončane situacije u roku od 45 dana od dana ispostavljanja.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679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1712"/>
                    <w:gridCol w:w="3679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1712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2</w:t>
                                <w:br/>
                                <w:t>Naziv partije: Tri kamena krsta na  katoličkom groblju i krst u Patrijarha Rajačića  u Petrovaradinu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566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Garantni rok [godine]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Način plaćanja [dani]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izvođenja [ radnih dana]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GRANIT-LIJEŠĆE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5078500.00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6094200.00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Bez avansa po privremenim i okončanoj situaciji u roku od 45 dana od dana ispostavljanja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679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1712"/>
                    <w:gridCol w:w="3679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1712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3</w:t>
                                <w:br/>
                                <w:t>Naziv partije: izrada replike spomenika "Buktinja" u Novim Ledincima i izrada info table na kući Milice i Anke Ninković, ul.Zlatne grede u Novom Sadu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566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Garantni rok [godine]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Način plaćanja [dani]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izvođenja [radni dani]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GRANIT-LIJEŠĆE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3371000.00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4045200.00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Bez avansa po privremenim i okončanoj situaciji u roku od 45 dana od dana ispostavljanja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679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0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ispravki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1712"/>
                    <w:gridCol w:w="3685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1712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1</w:t>
                                <w:br/>
                                <w:t>Naziv partije: Obnova starih nadgrobnika na Uspenskom groblju Kosta Trifković i obnova starih nadgrobnika na Uspenskom groblju Jovica Obrenović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566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Garantni rok [godine 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Način plaćanja [dani]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izvođenja [radni dani]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GRANIT-LIJEŠĆE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1034980.00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1241976.00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Bez avansa na osnovi ispostavljenih privremenih i okončane situacije u roku od 45 dana od dana ispostavljanja.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685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1712"/>
                    <w:gridCol w:w="3685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1712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2</w:t>
                                <w:br/>
                                <w:t>Naziv partije: Tri kamena krsta na  katoličkom groblju i krst u Patrijarha Rajačića  u Petrovaradinu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566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Garantni rok [godine]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Način plaćanja [dani]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izvođenja [ radnih dana]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GRANIT-LIJEŠĆE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5078500.00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6094200.00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Bez avansa po privremenim i okončanoj situaciji u roku od 45 dana od dana ispostavljanja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685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1712"/>
                    <w:gridCol w:w="3685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1712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3</w:t>
                                <w:br/>
                                <w:t>Naziv partije: izrada replike spomenika "Buktinja" u Novim Ledincima i izrada info table na kući Milice i Anke Ninković, ul.Zlatne grede u Novom Sadu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566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Garantni rok [godine]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Način plaćanja [dani]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izvođenja [radni dani]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GRANIT-LIJEŠĆE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3371000.00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4045200.00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Bez avansa po privremenim i okončanoj situaciji u roku od 45 dana od dana ispostavljanja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685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8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Stručna ocena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0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Obnova starih nadgrobnika na Uspenskom groblju Kosta Trifković i obnova starih nadgrobnika na Uspenskom groblju Jovica Obrenović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GRANIT-LIJEŠĆE DOO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1.034.980,00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1.241.976,00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Napomena uz pregled ponude: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ponuđena  cena  je  manja od procenjene vrednosti jer je greškom unete vrednost procenjene vrednosti bez  pdv-a, Ukupna cena  procenjene vrednosti  je 4.050.000,00, dinara i od te mase  računskom greškom oduzimanja pdv-a  dobije na je vrednost 3.240.000,00  dinara umesto 3.375.000,00. tako da je ponuđena cena od  3.371.000,00 idnara bez pdv-a prihvatljiva  i ispod procenjene vrednosti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0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Tri kamena krsta na  katoličkom groblju i krst u Patrijarha Rajačića  u Petrovaradinu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GRANIT-LIJEŠĆE DOO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5.078.500,00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6.094.200,00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Napomena uz pregled ponude: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ponuđena  cena  je  manja od procenjene vrednosti jer je greškom unete vrednost procenjene vrednosti bez  pdv-a, Ukupna cena  procenjene vrednosti  je 6.100.000,00, dinara i od te mase  računskom greškom oduzimanja pdv-a  dobije na je vrednost 4.880.000,00  dinara umesto 5.083.333,33. Tako da je ponuđena cena od  5.078.500,00 idnara bez pdv-a prihvatljiva  i ispod procenjene vrednosti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0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izrada replike spomenika "Buktinja" u Novim Ledincima i izrada info table na kući Milice i Anke Ninković, ul.Zlatne grede u Novom Sadu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GRANIT-LIJEŠĆE DOO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3.371.000,00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4.045.200,00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Napomena uz pregled ponude: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ponuđena  cena  je  manja od procenjene vrednosti jer je greškom unete vrednost procenjene vrednosti bez  pdv-a, Ukupna cena  procenjene vrednosti  je 1.250.000, dinara i od te mase  računskom greškom oduzimanja pdv-a  dobije na je vrednost 1.000.00,00   dinara umesto 1.041.666.67  dinara tako da je ponuđena cena od  1.034.980,00 idnara bez pdv-a prihvatljiva  i ispod procenjene vrednosti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4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Obnova starih nadgrobnika na Uspenskom groblju Kosta Trifković i obnova starih nadgrobnika na Uspenskom groblju Jovica Obrenović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Izabire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GRANIT-LIJEŠĆE DOO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1.034.980,00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 je dostavio  elektronski  i u papirnom obliku  sve tražene  elemente konkursne dokumentacije i  ponudaje prihvatljiva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Tri kamena krsta na  katoličkom groblju i krst u Patrijarha Rajačića  u Petrovaradinu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Izabire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GRANIT-LIJEŠĆE DOO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5.078.500,00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 je dostavio sva tražena dokumenta u konkursnoj dokumentaciji i ispunio sveuslove, ponuda je prihvatljiva u celosti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izrada replike spomenika "Buktinja" u Novim Ledincima i izrada info table na kući Milice i Anke Ninković, ul.Zlatne grede u Novom Sadu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Izabire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GRANIT-LIJEŠĆE DOO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3.371.000,00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 je dostavio sva tražena dokumenta u konkursnoj dokumentaciji i ispunio sveuslove, ponuda je prihvatljiva u celosti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23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Page"/>
          <w:pgSz w:w="16837" w:h="11905" w:orient="landscape"/>
          <w:pgMar w:top="566" w:right="566" w:bottom="566" w:left="680" w:header="0" w:footer="0"/>
          <w:cols w:space="720"/>
        </w:sectPr>
      </w:pPr>
    </w:p>
    <w:p w:rsidR="00A9707B" w:rsidP="008C5725" w14:paraId="08E7E656" w14:textId="64AE4365">
      <w:pPr>
        <w:rPr>
          <w:rFonts w:ascii="Calibri" w:eastAsia="Calibri" w:hAnsi="Calibri" w:cs="Calibri"/>
        </w:rPr>
      </w:pPr>
      <w:bookmarkStart w:id="63" w:name="_Hlk32839505_0"/>
      <w:bookmarkStart w:id="64" w:name="2_0"/>
      <w:bookmarkEnd w:id="64"/>
      <w:r>
        <w:rPr>
          <w:rFonts w:ascii="Calibri" w:eastAsia="Calibri" w:hAnsi="Calibri" w:cs="Calibri"/>
        </w:rPr>
        <w:t>odluka se odnosi na sve partije</w:t>
      </w:r>
    </w:p>
    <w:p w:rsidR="001F55F6" w:rsidRPr="00F61EC9" w:rsidP="008C5725" w14:paraId="2AC8E0F5" w14:textId="14B53E2D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Uputstvo o pravom sredstvu:</w:t>
      </w:r>
    </w:p>
    <w:p w:rsidR="001F55F6" w:rsidRPr="001F55F6" w:rsidP="008C5725" w14:paraId="57D8177E" w14:textId="25E732AE">
      <w:pPr>
        <w:spacing w:before="120" w:after="120"/>
        <w:rPr>
          <w:rFonts w:ascii="Calibri" w:eastAsia="Calibri" w:hAnsi="Calibri" w:cs="Calibri"/>
          <w:sz w:val="20"/>
          <w:szCs w:val="20"/>
          <w:lang w:val="sr-Latn-BA"/>
        </w:rPr>
      </w:pPr>
      <w:bookmarkEnd w:id="63"/>
      <w:bookmarkStart w:id="65" w:name="1_0"/>
      <w:bookmarkEnd w:id="65"/>
      <w:r w:rsidRPr="001F55F6">
        <w:rPr>
          <w:rFonts w:ascii="Calibri" w:eastAsia="Calibri" w:hAnsi="Calibri" w:cs="Calibri"/>
          <w:sz w:val="20"/>
          <w:szCs w:val="20"/>
          <w:lang w:val="sr-Latn-BA"/>
        </w:rPr>
        <w:t>Protiv ove odluke, ponuđač može da podnese zahtev za zaštitu prava u roku od deset dana od dana objavljivanja na Portalu javnih nabavki u skladu sa odredbama Zakona o javnim nabavkama („Službeni glasnik“, broj 91/19)</w:t>
      </w:r>
    </w:p>
    <w:sectPr w:rsidSect="000A667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nextPage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paraId="7EA13C2B" w14:textId="5F3AA23E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94CD8"/>
    <w:rsid w:val="001B4006"/>
    <w:rsid w:val="001F27FD"/>
    <w:rsid w:val="001F55F6"/>
    <w:rsid w:val="00246D5A"/>
    <w:rsid w:val="002650AD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93F14"/>
    <w:rsid w:val="004D3A78"/>
    <w:rsid w:val="005349E8"/>
    <w:rsid w:val="00544D4B"/>
    <w:rsid w:val="0059265A"/>
    <w:rsid w:val="005B6EAC"/>
    <w:rsid w:val="005F01C2"/>
    <w:rsid w:val="006335EC"/>
    <w:rsid w:val="00666AE4"/>
    <w:rsid w:val="0068254B"/>
    <w:rsid w:val="006A4384"/>
    <w:rsid w:val="006C28AA"/>
    <w:rsid w:val="006C6D30"/>
    <w:rsid w:val="00723884"/>
    <w:rsid w:val="007500EB"/>
    <w:rsid w:val="007B33EC"/>
    <w:rsid w:val="008C5725"/>
    <w:rsid w:val="00910CBD"/>
    <w:rsid w:val="00934E20"/>
    <w:rsid w:val="00943D6F"/>
    <w:rsid w:val="00983D35"/>
    <w:rsid w:val="009C4D4A"/>
    <w:rsid w:val="00A338C8"/>
    <w:rsid w:val="00A9707B"/>
    <w:rsid w:val="00AA44B3"/>
    <w:rsid w:val="00AC11B5"/>
    <w:rsid w:val="00AE028A"/>
    <w:rsid w:val="00B07D76"/>
    <w:rsid w:val="00B12B6B"/>
    <w:rsid w:val="00B36DFD"/>
    <w:rsid w:val="00B84A8C"/>
    <w:rsid w:val="00BC18DA"/>
    <w:rsid w:val="00BE147A"/>
    <w:rsid w:val="00C3138D"/>
    <w:rsid w:val="00C4780E"/>
    <w:rsid w:val="00CB35CB"/>
    <w:rsid w:val="00D1225B"/>
    <w:rsid w:val="00D1691F"/>
    <w:rsid w:val="00D25CF6"/>
    <w:rsid w:val="00D4767B"/>
    <w:rsid w:val="00D97E3E"/>
    <w:rsid w:val="00DE52D6"/>
    <w:rsid w:val="00DF4791"/>
    <w:rsid w:val="00E22A9B"/>
    <w:rsid w:val="00E37571"/>
    <w:rsid w:val="00EA7586"/>
    <w:rsid w:val="00EB2803"/>
    <w:rsid w:val="00F1080B"/>
    <w:rsid w:val="00F23AEA"/>
    <w:rsid w:val="00F24FBF"/>
    <w:rsid w:val="00F61EC9"/>
    <w:rsid w:val="00F74987"/>
    <w:rsid w:val="00F9120D"/>
    <w:rsid w:val="00FA50A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header" Target="header7.xml" /><Relationship Id="rId17" Type="http://schemas.openxmlformats.org/officeDocument/2006/relationships/header" Target="header8.xml" /><Relationship Id="rId18" Type="http://schemas.openxmlformats.org/officeDocument/2006/relationships/footer" Target="footer7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1" Type="http://schemas.openxmlformats.org/officeDocument/2006/relationships/footer" Target="footer9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OBR_OdlukaODodeli_Grupna.dotx</Template>
  <TotalTime>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Dean Firkelj</cp:lastModifiedBy>
  <cp:revision>12</cp:revision>
  <dcterms:created xsi:type="dcterms:W3CDTF">2021-01-19T16:38:00Z</dcterms:created>
  <dcterms:modified xsi:type="dcterms:W3CDTF">2021-02-17T11:15:00Z</dcterms:modified>
</cp:coreProperties>
</file>