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33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35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36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38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37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22.04.2021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36-4/34-2021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34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31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36-4/2021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30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Obnova kuće u kojoj je živela Milunka Savić u Stepanovićevu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29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F02-0010462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32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45454100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Obnova kuće u kojoj je živela Milunka Savić u Stepanovićevu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ORNAMENT-INVESTINŽENJERING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100027506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REBEKE VEST, 102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NIKOVIĆ COMPANY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100287733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VELJKA DUGOŠEVIĆA, 29 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4" w:name="23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GRAMAR d.o.o.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4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107487639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5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USTANIČKA, 244d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26"/>
            <w:bookmarkEnd w:id="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27"/>
            <w:bookmarkEnd w:id="3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9" w:name="28"/>
            <w:bookmarkEnd w:id="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40" w:name="4"/>
      <w:bookmarkEnd w:id="4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2.421.440,00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41" w:name="5"/>
      <w:bookmarkEnd w:id="4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2.905.728,00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42" w:name="6"/>
      <w:bookmarkEnd w:id="4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Obnova kuće u kojoj je živela Milunka Savić u Stepanovićevu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36-4/2021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36-4/4-2021, 04.04.2021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45454100-Radovi na obnovi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Obnova kuće u kojoj je živela Milunka Savić u Stepanovićevu, radovi  na fasadi i krovu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F02-0010462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05.04.2021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19.04.2021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Miroslav Matić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Slobodanka Babić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. Katarina Maksimov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Đorđe Srbulović 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Obnova kuće u kojoj je živela Milunka Savić u Stepanovićevu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19.04.2021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19.04.2021 12:13:06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GRAMAR d.o.o. Beograd, USTANIČKA, 244d, 11050, Beograd (Zvezdara), Srbija;NIKOVIĆ COMPANY DOO BEOGRAD, VELJKA DUGOŠEVIĆA, 29 B, 11000, Beograd (Zvezdara), Srbija;ORNAMENT-INVESTINŽENJERING DOO BEOGRAD, REBEKE VEST, 102,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157/2021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10:43:15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19.4.2021. 10:20:00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namerama za dobro izvršennje</w:t>
                                <w:br/>
                                <w:t>Sporazum o zajedničkom izvršenjeu</w:t>
                                <w:br/>
                                <w:t>Dokazi za Poslvni kapacitet</w:t>
                                <w:br/>
                                <w:t>Dokazi za Kadrovski kapacitet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GRAMAR d.o.o. Beograd;NIKOVIĆ COMPANY DOO BEOGRAD;ORNAMENT-INVESTINŽENJERING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2421440.00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2905728.00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može se tražiti maksimalno 30%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GRAMAR d.o.o. Beograd;NIKOVIĆ COMPANY DOO BEOGRAD;ORNAMENT-INVESTINŽENJERING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2421440.00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2905728.00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može se tražiti maksimalno 30%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GRAMAR d.o.o. Beograd;NIKOVIĆ COMPANY DOO BEOGRAD;ORNAMENT-INVESTINŽENJERING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2.421.440,00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2.905.728,00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GRAMAR d.o.o. Beograd;NIKOVIĆ COMPANY DOO BEOGRAD;ORNAMENT-INVESTINŽENJERING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2.421.440,00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gupa ponuđača  dostavila  je ponudu  prihvatljivu u celosti  kao i dodatak ponudi u papirnoj formi  za dokaze  o ispunjenosti uslova  u celosti kao i sredstva obezbeđnja za ozbiljnost ponude i pismo o namerama za dobro izvršenje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7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43" w:name="_Hlk32839505_0"/>
      <w:bookmarkStart w:id="44" w:name="1_0"/>
      <w:bookmarkEnd w:id="44"/>
      <w:r>
        <w:rPr>
          <w:rFonts w:ascii="Calibri" w:eastAsia="Calibri" w:hAnsi="Calibri" w:cs="Calibri"/>
        </w:rPr>
        <w:t>gupa ponuđača  dostavila  je ponudu  prihvatljivu u celosti  kao i dodatak ponudi u papirnoj formi  za dokaze  o ispunjenosti uslova  u celosti kao i sredstva obezbeđnja za ozbiljnost ponude i pismo o namerama za dobro izvršenje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43"/>
      <w:bookmarkStart w:id="45" w:name="2_0"/>
      <w:bookmarkEnd w:id="4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