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21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ZAVOD ZA ZAŠTITU SPOMENIKA KULTURE GRADA NOVOG SADA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100713383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24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BULEVAR MIHAJLA PUPINA 22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26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210001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NOVI SAD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21.05.2021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36--5/38-2021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7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ZAVOD ZA ZAŠTITU SPOMENIKA KULTURE GRADA NOVOG SADA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36-5/2021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PROJEKTANTSKE USLUGE NA KULTURNIM DOBRIMA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2021/S F02-0014473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71220000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PROJEKTANTSKE USLUGE NA KULTURNIM DOBRIMA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3.000.000,00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1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INTELLINEA DOO 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105914842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Kumanovska, 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Beograd (Vračar)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11111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3.000.000,00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3.600.000,00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PROJEKTANTSKE USLUGE NA KULTURNIM DOBRIMA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36-5/2021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36-5/4-2021, 15.04.2021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3.000.000,00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71220000-Usluge projektovanja u arhitekturi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IZRADA PROJEKTNO-TEHNIČKE DOKUMENTACIJE ZA OBNOVU FASADA I KROVOVA OBJEKATA I IZRADA ELABORATA IZMENE REŽIMA SAOBRAĆAJA ZA VREME IZVOĐENJA KONZERVATORSKO RESTAURATORSKIH RADOVA NA OBNOVI FASADA I KROVOVA, U RAZMERI 1:500 I 1:250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2021/S F02-0014473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06.05.2021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20.05.2021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Veljko Novaković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Miroslav Matić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Nataša Šijan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Slobodanka Babić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Miodrag Mišljenović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Đorđe Srbulović 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PROJEKTANTSKE USLUGE NA KULTURNIM DOBRIMA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70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izvođenja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Garantni rok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Način plaćanja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20.05.2021 12:00:00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20.05.2021 12:00:13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INTELLINEA DOO BEOGRAD, Kumanovska, 2, 11111, Beograd (Vračar),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035/2021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19.5.2021. 10:07:07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Svi delovi koji nisu podneti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21.5.2021. 10:50:00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finansijska sredstva obezbeđenja za ozbiljnost ponude </w:t>
                                <w:br/>
                                <w:t>-pismo  o nameri  za bankarsku garanciju  za  avansno plaćanje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712"/>
                    <w:gridCol w:w="3679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[1 godina]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izvođenja [godina]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INTELLINEA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3000000.00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3600000.00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79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712"/>
                    <w:gridCol w:w="3685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[1 godina]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izvođenja [godina]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INTELLINEA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3000000.00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3600000.00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5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INTELLINEA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3.000.000,00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3.600.000,00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INTELLINEA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3.000.000,00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dostavio svu traženu dokumentaciju za  nabavku iz konkursa  koju je komisija  u stručnoj oceni pregledala  i utvrdila da je ispravna i u celosti prihvatljiva. Komisija predlaže direktoru  da ugovor dodeli  ponuđaču INTERLLINEA DOO BEOGRAD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pPr>
        <w:rPr>
          <w:rFonts w:ascii="Calibri" w:eastAsia="Calibri" w:hAnsi="Calibri" w:cs="Calibri"/>
        </w:rPr>
      </w:pPr>
      <w:bookmarkStart w:id="31" w:name="_Hlk32839505_0"/>
      <w:bookmarkStart w:id="32" w:name="1_0"/>
      <w:bookmarkEnd w:id="32"/>
      <w:r>
        <w:rPr>
          <w:rFonts w:ascii="Calibri" w:eastAsia="Calibri" w:hAnsi="Calibri" w:cs="Calibri"/>
        </w:rPr>
        <w:t>ponuđač je dostavio svu traženu dokumentaciju za  nabavku iz konkursa  koju je komisija  u stručnoj oceni pregledala  i utvrdila da je ispravna i u celosti prihvatljiva. Komisija predlaže direktoru  da ugovor dodeli  ponuđaču INTERLLINEA DOO BEOGRAD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End w:id="31"/>
      <w:bookmarkStart w:id="33" w:name="2_0"/>
      <w:bookmarkEnd w:id="33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OBR_OdlukaODodeli.dotx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2020-02-17T13:03:00Z</dcterms:created>
  <dcterms:modified xsi:type="dcterms:W3CDTF">2021-02-17T11:08:00Z</dcterms:modified>
</cp:coreProperties>
</file>