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36-10/19-2021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Stojanov Auto DOO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putničkog automobila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F02-0034766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34115000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putničkog automobila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1.666.666,67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STOJANOV AUTO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109493980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Zrenjaninski put,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1.650.000,00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1.980.000,00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putničkog automobila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34-10/6-2021, 28.09.2021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34115000-Ostali putnički automobili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F02-0034766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Mišljenović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Šušnjar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KatarinaMaksimov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putničkog automobila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11.10.2021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11.10.2021 12:04:04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STOJANOV AUTO DOO, Zrenjaninski put,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7.10.2021. 09:56:24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STOJANOV 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STOJANOV 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STOJANOV AUTO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STOJANOV AUTO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1.650.000,00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ispravnu i prihvatljivu ponudu, komisija predlaže direktoru da  ugovor dodeli ponuđaču Stojanov Auto DOO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ponuđač je dostavio ispravnu i prihvatljivu ponudu, komisija predlaže direktoru da  ugovor dodeli ponuđaču Stojanov Auto DOO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