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910CBD" w:rsidP="001F55F6" w14:paraId="685D4AA3" w14:textId="2A1055A6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8"/>
      <w:bookmarkEnd w:id="1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ZAVOD ZA ZAŠTITU SPOMENIKA KULTURE GRADA NOVOG SADA</w:t>
      </w:r>
    </w:p>
    <w:p w:rsidR="001F55F6" w:rsidRPr="001F55F6" w:rsidP="001F55F6" w14:paraId="12B24AF9" w14:textId="4FB2963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Fonts w:cstheme="minorHAnsi"/>
          <w:b/>
          <w:sz w:val="20"/>
          <w:szCs w:val="20"/>
        </w:rPr>
        <w:t>PIB:</w:t>
      </w:r>
      <w:r w:rsidRPr="00191039" w:rsidR="002A1737">
        <w:rPr>
          <w:rFonts w:cstheme="minorHAnsi"/>
          <w:sz w:val="20"/>
          <w:szCs w:val="20"/>
        </w:rPr>
        <w:t> </w:t>
      </w:r>
      <w:bookmarkStart w:id="2" w:name="10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100713383</w:t>
      </w:r>
    </w:p>
    <w:p w:rsidR="001F55F6" w:rsidRPr="001F55F6" w:rsidP="001F55F6" w14:paraId="5CF2DAD8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3" w:name="11"/>
      <w:bookmarkEnd w:id="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BULEVAR MIHAJLA PUPINA 22</w:t>
      </w:r>
    </w:p>
    <w:p w:rsidR="001F55F6" w:rsidRPr="001F55F6" w:rsidP="001F55F6" w14:paraId="6BC266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13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210001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12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NOVI SAD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P="001F55F6" w14:paraId="49108E4C" w14:textId="721D459E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1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04.11.2021</w:t>
      </w:r>
    </w:p>
    <w:p w:rsidR="001F55F6" w:rsidRPr="001F55F6" w:rsidP="001F55F6" w14:paraId="1B2FD28D" w14:textId="10DBA3BB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3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36-14/40-2021</w:t>
      </w:r>
    </w:p>
    <w:p w:rsidR="001F55F6" w:rsidRPr="00A9707B" w:rsidP="00A9707B" w14:paraId="53FD827A" w14:textId="79EB379F">
      <w:pPr>
        <w:spacing w:before="440" w:after="120"/>
        <w:rPr>
          <w:rFonts w:cstheme="minorHAnsi"/>
          <w:bCs/>
          <w:i/>
          <w:iCs/>
          <w:sz w:val="20"/>
          <w:szCs w:val="20"/>
          <w:lang w:val="sr-Latn-BA" w:eastAsia="lv-LV"/>
        </w:rPr>
      </w:pPr>
      <w:bookmarkStart w:id="8" w:name="2"/>
      <w:bookmarkEnd w:id="8"/>
      <w:r>
        <w:rPr>
          <w:rStyle w:val="DefaultParagraphFont"/>
          <w:rFonts w:ascii="Calibri" w:eastAsia="Calibri" w:hAnsi="Calibri" w:cs="Calibri"/>
          <w:b w:val="0"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 xml:space="preserve">Na osnovu člana 146. stav 1. Zakona o javnim nabavkama („Službeni glasnik“, broj 91/19), naručilac donosi,odluku o dodeli ugovora grupi ponuđača </w:t>
      </w:r>
    </w:p>
    <w:p w:rsidP="00A9707B">
      <w:pPr>
        <w:spacing w:before="440" w:after="120"/>
        <w:rPr>
          <w:rStyle w:val="DefaultParagraphFont"/>
          <w:rFonts w:ascii="Calibri" w:eastAsia="Calibri" w:hAnsi="Calibri" w:cs="Calibri"/>
          <w:b w:val="0"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Style w:val="DefaultParagraphFont"/>
          <w:rFonts w:ascii="Calibri" w:eastAsia="Calibri" w:hAnsi="Calibri" w:cs="Calibri"/>
          <w:b w:val="0"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PRIMA IDEA DOO NOVI SAD, 104610613, 20197471, TEMERINSKA, 115, 21000, Novi Sad</w:t>
      </w:r>
    </w:p>
    <w:p w:rsidP="00A9707B">
      <w:pPr>
        <w:spacing w:before="440" w:after="120"/>
        <w:rPr>
          <w:rStyle w:val="DefaultParagraphFont"/>
          <w:rFonts w:ascii="Calibri" w:eastAsia="Calibri" w:hAnsi="Calibri" w:cs="Calibri"/>
          <w:b w:val="0"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Style w:val="DefaultParagraphFont"/>
          <w:rFonts w:ascii="Calibri" w:eastAsia="Calibri" w:hAnsi="Calibri" w:cs="Calibri"/>
          <w:b w:val="0"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JUGOGRADNJA DOO BEOGRAD, 100015945, 07794517, DR VELIZARA KOSANOVIĆA, 22, 11050, Beograd (Zvezdara)</w:t>
      </w:r>
    </w:p>
    <w:p w:rsidP="00A9707B">
      <w:pPr>
        <w:spacing w:before="440" w:after="120"/>
        <w:rPr>
          <w:rStyle w:val="DefaultParagraphFont"/>
          <w:rFonts w:ascii="Calibri" w:eastAsia="Calibri" w:hAnsi="Calibri" w:cs="Calibri"/>
          <w:b w:val="0"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Style w:val="DefaultParagraphFont"/>
          <w:rFonts w:ascii="Calibri" w:eastAsia="Calibri" w:hAnsi="Calibri" w:cs="Calibri"/>
          <w:b w:val="0"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ORNAMENT-INVESTINŽENJERING DOO BEOGRAD, 100027506, 07547579, REBEKE VEST, 102, 11050,Beograd (Zvezdara)</w:t>
      </w:r>
    </w:p>
    <w:p w:rsidP="00A9707B">
      <w:pPr>
        <w:spacing w:before="440" w:after="120"/>
        <w:rPr>
          <w:rStyle w:val="DefaultParagraphFont"/>
          <w:rFonts w:ascii="Calibri" w:eastAsia="Calibri" w:hAnsi="Calibri" w:cs="Calibri"/>
          <w:b w:val="0"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Style w:val="DefaultParagraphFont"/>
          <w:rFonts w:ascii="Calibri" w:eastAsia="Calibri" w:hAnsi="Calibri" w:cs="Calibri"/>
          <w:b w:val="0"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NIKOVIĆ COMPANY DOO BEOGRAD, 100287733, 17195140, VELJKA DUGOŠEVIĆA, 29 B, 11000, Beograd (Zvezdara)</w:t>
      </w:r>
    </w:p>
    <w:p w:rsidP="00A9707B">
      <w:pPr>
        <w:spacing w:before="440" w:after="120"/>
        <w:rPr>
          <w:rStyle w:val="DefaultParagraphFont"/>
          <w:rFonts w:ascii="Calibri" w:eastAsia="Calibri" w:hAnsi="Calibri" w:cs="Calibri"/>
          <w:b w:val="0"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Style w:val="DefaultParagraphFont"/>
          <w:rFonts w:ascii="Calibri" w:eastAsia="Calibri" w:hAnsi="Calibri" w:cs="Calibri"/>
          <w:b w:val="0"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DEKORAT DOO BEOGRAD, 101149635, 17416383, LAZE DOKIĆA, 10, 11050, Beograd (Zvezdara)</w:t>
      </w:r>
    </w:p>
    <w:p w:rsidP="00A9707B">
      <w:pPr>
        <w:spacing w:before="440" w:after="120"/>
        <w:rPr>
          <w:rStyle w:val="DefaultParagraphFont"/>
          <w:rFonts w:ascii="Calibri" w:eastAsia="Calibri" w:hAnsi="Calibri" w:cs="Calibri"/>
          <w:b w:val="0"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Style w:val="DefaultParagraphFont"/>
          <w:rFonts w:ascii="Calibri" w:eastAsia="Calibri" w:hAnsi="Calibri" w:cs="Calibri"/>
          <w:b w:val="0"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GRAMAR d.o.o. Beograd, 107487639, 20813440, USTANIČKA, 244d, 11050, Beograd (Zvezdara)</w:t>
      </w:r>
    </w:p>
    <w:p w:rsidP="00A9707B">
      <w:pPr>
        <w:spacing w:before="440" w:after="120"/>
        <w:rPr>
          <w:rStyle w:val="DefaultParagraphFont"/>
          <w:rFonts w:ascii="Calibri" w:eastAsia="Calibri" w:hAnsi="Calibri" w:cs="Calibri"/>
          <w:b w:val="0"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Style w:val="DefaultParagraphFont"/>
          <w:rFonts w:ascii="Calibri" w:eastAsia="Calibri" w:hAnsi="Calibri" w:cs="Calibri"/>
          <w:b w:val="0"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VUKINS DOO, 112519117, 21691631, ILIJE BIRČANINA, 13, 21000, NOVI SAD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9"/>
    </w:p>
    <w:p w:rsidR="001F55F6" w:rsidRPr="001F55F6" w:rsidP="001F55F6" w14:paraId="2D28022D" w14:textId="1C9753B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9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ZAVOD ZA ZAŠTITU SPOMENIKA KULTURE GRADA NOVOG SADA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6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36-14/2021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5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Konzervatorsko-restauratorski radovi na obnovi uličnih fasada i krovova  u Novom sadu i  i krovova u Petrovaradinu – XVII faza, po partijama,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3" w:name="4"/>
      <w:bookmarkEnd w:id="13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2021/S F02-0034777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E37571"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E37571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E37571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P="00194CD8" w14:paraId="3AFB026C" w14:textId="09B3ACBA">
      <w:pPr>
        <w:pStyle w:val="Odjeljci"/>
        <w:spacing w:before="120" w:after="60"/>
        <w:ind w:left="1758" w:hanging="175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7"/>
      <w:bookmarkEnd w:id="17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45212350</w:t>
      </w:r>
    </w:p>
    <w:tbl>
      <w:tblPr>
        <w:tblStyle w:val="TableGrid"/>
        <w:tblCaption w:val="Row"/>
        <w:tblDescription w:val="IsNotNull(CurrentWizardObject.TenderDecision.TenderDecisionScopes.TenderDecisionScope) &amp;&amp;&#10;(CurrentWizardObject.TenderDecision.TenderDecisionScopes.TenderDecisionScope as IEnumerable&lt;dynamic&gt;).Select(aElement =&gt; Convert.ToInt32(aElement.TDSLotId)).ToList().Contains(GetId(CurrentObject.Lot))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515EBA6D" w14:textId="77777777" w:rsidTr="00493F14">
        <w:tblPrEx>
          <w:tblW w:w="5000" w:type="pct"/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paraId="06B9C6B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8" w:name="17"/>
            <w:bookmarkEnd w:id="18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9" w:name="15"/>
            <w:bookmarkEnd w:id="19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partija 1- Dunavska 8</w:t>
            </w:r>
          </w:p>
          <w:p w:rsidR="00246D5A" w:rsidRPr="00B84A8C" w:rsidP="00246D5A" w14:paraId="200925B6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0" w:name="16"/>
            <w:bookmarkEnd w:id="2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4.912.132,00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1" w:name="18"/>
            <w:bookmarkEnd w:id="21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paraId="19F878AF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22" w:name="22"/>
            <w:bookmarkEnd w:id="22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grupi ponuđača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paraId="6C3A8293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23" w:name="23"/>
                  <w:bookmarkEnd w:id="2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JUGOGRADNJA DOO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4" w:name="24"/>
                  <w:bookmarkEnd w:id="2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100015945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5" w:name="25"/>
                  <w:bookmarkEnd w:id="2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DR VELIZARA KOSANOVIĆA, 22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6" w:name="26"/>
                  <w:bookmarkEnd w:id="2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Beograd (Zvezdara)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7" w:name="27"/>
                  <w:bookmarkEnd w:id="2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11050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8" w:name="28"/>
                  <w:bookmarkEnd w:id="28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29" w:name="29"/>
                  <w:bookmarkEnd w:id="2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ORNAMENT-INVESTINŽENJERING DOO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0" w:name="30"/>
                  <w:bookmarkEnd w:id="3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100027506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1" w:name="31"/>
                  <w:bookmarkEnd w:id="3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REBEKE VEST, 102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2" w:name="32"/>
                  <w:bookmarkEnd w:id="3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Beograd (Zvezdara)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3" w:name="33"/>
                  <w:bookmarkEnd w:id="3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11050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4" w:name="34"/>
                  <w:bookmarkEnd w:id="34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35" w:name="35"/>
                  <w:bookmarkEnd w:id="3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NIKOVIĆ COMPANY DOO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6" w:name="36"/>
                  <w:bookmarkEnd w:id="3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100287733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7" w:name="37"/>
                  <w:bookmarkEnd w:id="3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VELJKA DUGOŠEVIĆA, 29 B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8" w:name="38"/>
                  <w:bookmarkEnd w:id="3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Beograd (Zvezdara)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9" w:name="39"/>
                  <w:bookmarkEnd w:id="3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0" w:name="40"/>
                  <w:bookmarkEnd w:id="40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41" w:name="41"/>
                  <w:bookmarkEnd w:id="4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DEKORAT DOO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2" w:name="42"/>
                  <w:bookmarkEnd w:id="4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101149635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3" w:name="43"/>
                  <w:bookmarkEnd w:id="4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LAZE DOKIĆA, 10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4" w:name="44"/>
                  <w:bookmarkEnd w:id="4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Beograd (Zvezdara)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5" w:name="45"/>
                  <w:bookmarkEnd w:id="4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11050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6" w:name="46"/>
                  <w:bookmarkEnd w:id="46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47" w:name="47"/>
                  <w:bookmarkEnd w:id="4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GRAMAR d.o.o.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8" w:name="48"/>
                  <w:bookmarkEnd w:id="4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107487639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9" w:name="49"/>
                  <w:bookmarkEnd w:id="4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USTANIČKA, 244d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0" w:name="50"/>
                  <w:bookmarkEnd w:id="5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Beograd (Zvezdara)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1" w:name="51"/>
                  <w:bookmarkEnd w:id="5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11050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2" w:name="52"/>
                  <w:bookmarkEnd w:id="52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53" w:name="53"/>
                  <w:bookmarkEnd w:id="5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PRIMA IDEA DOO NOVI SAD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4" w:name="54"/>
                  <w:bookmarkEnd w:id="5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104610613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5" w:name="55"/>
                  <w:bookmarkEnd w:id="5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TEMERINSKA, 115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6" w:name="56"/>
                  <w:bookmarkEnd w:id="5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Novi Sad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7" w:name="57"/>
                  <w:bookmarkEnd w:id="5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21000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8" w:name="58"/>
                  <w:bookmarkEnd w:id="58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59" w:name="59"/>
                  <w:bookmarkEnd w:id="5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VUKINS DOO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60" w:name="60"/>
                  <w:bookmarkEnd w:id="6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112519117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61" w:name="61"/>
                  <w:bookmarkEnd w:id="6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ILIJE BIRČANINA, 13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62" w:name="62"/>
                  <w:bookmarkEnd w:id="6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NOVI SAD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63" w:name="63"/>
                  <w:bookmarkEnd w:id="6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21000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64" w:name="64"/>
                  <w:bookmarkEnd w:id="64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paraId="52A0F6C3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65" w:name="19"/>
            <w:bookmarkEnd w:id="6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4.909.379,00</w:t>
            </w:r>
          </w:p>
          <w:p w:rsidR="00246D5A" w:rsidRPr="00B84A8C" w:rsidP="00246D5A" w14:paraId="0427860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Vrednost ugovora (sa 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66" w:name="20"/>
            <w:bookmarkEnd w:id="6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5.891.254,80</w:t>
            </w:r>
          </w:p>
          <w:p w:rsidR="00246D5A" w:rsidP="00246D5A" w14:paraId="3D1EEA1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67" w:name="21"/>
            <w:bookmarkEnd w:id="67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RSD</w:t>
            </w:r>
          </w:p>
          <w:p w:rsidR="00D97E3E" w:rsidRPr="00D97E3E" w:rsidP="00194CD8" w14:paraId="38207CC1" w14:textId="5BD9E311">
            <w:pPr>
              <w:tabs>
                <w:tab w:val="left" w:pos="2410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68" w:name="14"/>
            <w:bookmarkEnd w:id="68"/>
            <w:r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komisija je konstatovala  u stručnoj oceni  da je ponuđač dostavio  sve  tražene dokumente  u konkursnoj dokumentaciji i da su isti ispravni i prihvatljivi  te predlaže direktoru  da ugovor dodeli grupi ponuđača:</w:t>
            </w:r>
          </w:p>
          <w:p w:rsidR="00D97E3E" w:rsidP="00194CD8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- nosilac posla</w:t>
            </w:r>
          </w:p>
          <w:p w:rsidR="00D97E3E" w:rsidP="00194CD8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-ORNAMENT-INVESTINŽENJERING DOO BEOGRAD, REBEKE VEST, 102, 11050, Beograd(Zvezdara)</w:t>
            </w:r>
          </w:p>
          <w:p w:rsidR="00D97E3E" w:rsidP="00194CD8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-član grupe</w:t>
            </w:r>
          </w:p>
          <w:p w:rsidR="00D97E3E" w:rsidP="00194CD8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-JUGOGRADNJA DOO BEOGRAD, DR VELIZARA KOSANOVIĆA, 22, 11050,Beograd (Zvezdara)</w:t>
            </w:r>
          </w:p>
          <w:p w:rsidR="00D97E3E" w:rsidP="00194CD8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-član grupe</w:t>
            </w:r>
          </w:p>
          <w:p w:rsidR="00D97E3E" w:rsidP="00194CD8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-NIKOVIĆ COMPANY DOO BEOGRAD,  VELJKA DUGOŠEVIĆA, 29 B, 11000,Beograd Zvezdara)</w:t>
            </w:r>
          </w:p>
          <w:p w:rsidR="00D97E3E" w:rsidP="00194CD8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-član grupe</w:t>
            </w:r>
          </w:p>
          <w:p w:rsidR="00D97E3E" w:rsidP="00194CD8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-DEKORAT DOO BEOGRAD,  LAZE DOKIĆA, 10, 11050, Beograd (Zvezdara)</w:t>
            </w:r>
          </w:p>
          <w:p w:rsidR="00D97E3E" w:rsidP="00194CD8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-član grupe</w:t>
            </w:r>
          </w:p>
          <w:p w:rsidR="00D97E3E" w:rsidP="00194CD8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-GRAMAR d.o.o. Beograd,  USTANIČKA, 244d, 11050, Beograd (Zvezdara)</w:t>
            </w:r>
          </w:p>
          <w:p w:rsidR="00D97E3E" w:rsidP="00194CD8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-član grupe</w:t>
            </w:r>
          </w:p>
          <w:p w:rsidR="00D97E3E" w:rsidP="00194CD8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-PRIMA IDEA DOO NOVI SAD,  TEMERINSKA, 115, 21000, Novi Sad</w:t>
            </w:r>
          </w:p>
          <w:p w:rsidR="00D97E3E" w:rsidP="00194CD8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-član grupe</w:t>
            </w:r>
          </w:p>
          <w:p w:rsidR="00D97E3E" w:rsidP="00194CD8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- VUKINS DOO NOVI SAD   Novi Sad,  Ilije Birčanina 13</w:t>
            </w:r>
          </w:p>
          <w:p w:rsidR="00D97E3E" w:rsidP="00194CD8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69" w:name="68"/>
            <w:bookmarkEnd w:id="69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70" w:name="66"/>
            <w:bookmarkEnd w:id="7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partija 2- Dunavska 10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71" w:name="67"/>
            <w:bookmarkEnd w:id="71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6.648.745,00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72" w:name="69"/>
            <w:bookmarkEnd w:id="72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73" w:name="73"/>
            <w:bookmarkEnd w:id="73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grupi ponuđača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74" w:name="74"/>
                  <w:bookmarkEnd w:id="7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JUGOGRADNJA DOO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75" w:name="75"/>
                  <w:bookmarkEnd w:id="7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100015945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76" w:name="76"/>
                  <w:bookmarkEnd w:id="7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DR VELIZARA KOSANOVIĆA, 22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77" w:name="77"/>
                  <w:bookmarkEnd w:id="7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Beograd (Zvezdara)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78" w:name="78"/>
                  <w:bookmarkEnd w:id="7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11050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79" w:name="79"/>
                  <w:bookmarkEnd w:id="79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80" w:name="80"/>
                  <w:bookmarkEnd w:id="8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ORNAMENT-INVESTINŽENJERING DOO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1" w:name="81"/>
                  <w:bookmarkEnd w:id="8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100027506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2" w:name="82"/>
                  <w:bookmarkEnd w:id="8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REBEKE VEST, 102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3" w:name="83"/>
                  <w:bookmarkEnd w:id="8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Beograd (Zvezdara)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4" w:name="84"/>
                  <w:bookmarkEnd w:id="8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11050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5" w:name="85"/>
                  <w:bookmarkEnd w:id="85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86" w:name="86"/>
                  <w:bookmarkEnd w:id="8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NIKOVIĆ COMPANY DOO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7" w:name="87"/>
                  <w:bookmarkEnd w:id="8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100287733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8" w:name="88"/>
                  <w:bookmarkEnd w:id="8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VELJKA DUGOŠEVIĆA, 29 B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9" w:name="89"/>
                  <w:bookmarkEnd w:id="8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Beograd (Zvezdara)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90" w:name="90"/>
                  <w:bookmarkEnd w:id="9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91" w:name="91"/>
                  <w:bookmarkEnd w:id="91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92" w:name="92"/>
                  <w:bookmarkEnd w:id="9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DEKORAT DOO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93" w:name="93"/>
                  <w:bookmarkEnd w:id="9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101149635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94" w:name="94"/>
                  <w:bookmarkEnd w:id="9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LAZE DOKIĆA, 10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95" w:name="95"/>
                  <w:bookmarkEnd w:id="9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Beograd (Zvezdara)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96" w:name="96"/>
                  <w:bookmarkEnd w:id="9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11050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97" w:name="97"/>
                  <w:bookmarkEnd w:id="97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98" w:name="98"/>
                  <w:bookmarkEnd w:id="9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GRAMAR d.o.o.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99" w:name="99"/>
                  <w:bookmarkEnd w:id="9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107487639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0" w:name="100"/>
                  <w:bookmarkEnd w:id="10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USTANIČKA, 244d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1" w:name="101"/>
                  <w:bookmarkEnd w:id="10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Beograd (Zvezdara)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2" w:name="102"/>
                  <w:bookmarkEnd w:id="10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11050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3" w:name="103"/>
                  <w:bookmarkEnd w:id="103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104" w:name="104"/>
                  <w:bookmarkEnd w:id="10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PRIMA IDEA DOO NOVI SAD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5" w:name="105"/>
                  <w:bookmarkEnd w:id="10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104610613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6" w:name="106"/>
                  <w:bookmarkEnd w:id="10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TEMERINSKA, 115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7" w:name="107"/>
                  <w:bookmarkEnd w:id="10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Novi Sad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8" w:name="108"/>
                  <w:bookmarkEnd w:id="10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21000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9" w:name="109"/>
                  <w:bookmarkEnd w:id="109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110" w:name="110"/>
                  <w:bookmarkEnd w:id="11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VUKINS DOO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11" w:name="111"/>
                  <w:bookmarkEnd w:id="11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112519117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12" w:name="112"/>
                  <w:bookmarkEnd w:id="11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ILIJE BIRČANINA, 13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13" w:name="113"/>
                  <w:bookmarkEnd w:id="11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NOVI SAD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14" w:name="114"/>
                  <w:bookmarkEnd w:id="11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21000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15" w:name="115"/>
                  <w:bookmarkEnd w:id="115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16" w:name="70"/>
            <w:bookmarkEnd w:id="11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6.644.260,00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Vrednost ugovora (sa 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117" w:name="71"/>
            <w:bookmarkEnd w:id="11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7.973.112,00</w:t>
            </w:r>
          </w:p>
          <w:p w:rsidR="00246D5A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18" w:name="72"/>
            <w:bookmarkEnd w:id="118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RSD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119" w:name="65"/>
            <w:bookmarkEnd w:id="119"/>
            <w:r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komisija je konstatovala  u stručnoj oceni  da je ponuđač dostavio  sve  tražene dokumente  u konkursnoj dokumentaciji . Komisija je uočila   da je grupa ponuđača  u obrascu ponude unela cenu       6.664.260,00 dinara bez pdv-a   idnosno ukupno  7.973.112,00 dinara sa pdv-om za ponudu broj 36-16/28-2021  od 28.10.2021.godine, dok u svim ostalim dokumentima stoji cena  6.644.260,00 dinara bez pdv-a   idnosno ukupno  7.973.112,00 dinara sa pdv-om . Komisija  je uputila zahtev za pojašnjenje  i ispravku računske greške  ako postoji. Grupa ponuđača je u roku dostavila  objašnjenje  u kome je kostatovana ljudsta greška  samo u unošenju podataka  gde  je  umesto  broja  4 na mestu stotinahiljada unešen broj 6, što je očigledno jer je  cena sa pdv-om ista kao i u svim ostalim dokumentima. Komisija je prihvatila objašnjenje  i ispravku  greške u obrascu ponude i konstatovala  da su isti ispravni i prihvatljivi  te predlaže direktoru  da ugovor dodeli grupi ponuđača:</w:t>
            </w:r>
          </w:p>
          <w:p w:rsidR="00D97E3E" w:rsidP="00194CD8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- nosilac posla</w:t>
            </w:r>
          </w:p>
          <w:p w:rsidR="00D97E3E" w:rsidP="00194CD8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-ORNAMENT-INVESTINŽENJERING DOO BEOGRAD, REBEKE VEST, 102, 11050, Beograd(Zvezdara)</w:t>
            </w:r>
          </w:p>
          <w:p w:rsidR="00D97E3E" w:rsidP="00194CD8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-član grupe</w:t>
            </w:r>
          </w:p>
          <w:p w:rsidR="00D97E3E" w:rsidP="00194CD8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-JUGOGRADNJA DOO BEOGRAD, DR VELIZARA KOSANOVIĆA, 22, 11050,Beograd (Zvezdara)</w:t>
            </w:r>
          </w:p>
          <w:p w:rsidR="00D97E3E" w:rsidP="00194CD8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-član grupe</w:t>
            </w:r>
          </w:p>
          <w:p w:rsidR="00D97E3E" w:rsidP="00194CD8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-NIKOVIĆ COMPANY DOO BEOGRAD,  VELJKA DUGOŠEVIĆA, 29 B, 11000,Beograd Zvezdara)</w:t>
            </w:r>
          </w:p>
          <w:p w:rsidR="00D97E3E" w:rsidP="00194CD8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-član grupe</w:t>
            </w:r>
          </w:p>
          <w:p w:rsidR="00D97E3E" w:rsidP="00194CD8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-DEKORAT DOO BEOGRAD,  LAZE DOKIĆA, 10, 11050, Beograd (Zvezdara)</w:t>
            </w:r>
          </w:p>
          <w:p w:rsidR="00D97E3E" w:rsidP="00194CD8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-član grupe</w:t>
            </w:r>
          </w:p>
          <w:p w:rsidR="00D97E3E" w:rsidP="00194CD8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-GRAMAR d.o.o. Beograd,  USTANIČKA, 244d, 11050, Beograd (Zvezdara)</w:t>
            </w:r>
          </w:p>
          <w:p w:rsidR="00D97E3E" w:rsidP="00194CD8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-član grupe</w:t>
            </w:r>
          </w:p>
          <w:p w:rsidR="00D97E3E" w:rsidP="00194CD8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-PRIMA IDEA DOO NOVI SAD,  TEMERINSKA, 115, 21000, Novi Sad</w:t>
            </w:r>
          </w:p>
          <w:p w:rsidR="00D97E3E" w:rsidP="00194CD8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-član grupe</w:t>
            </w:r>
          </w:p>
          <w:p w:rsidR="00D97E3E" w:rsidP="00194CD8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- VUKINS DOO NOVI SAD   Novi Sad,  Ilije Birčanina 13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20" w:name="119"/>
            <w:bookmarkEnd w:id="120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21" w:name="117"/>
            <w:bookmarkEnd w:id="121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 xml:space="preserve">partija  3- Trg Marije Trandafil 12, 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22" w:name="118"/>
            <w:bookmarkEnd w:id="122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12.937.142,05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23" w:name="120"/>
            <w:bookmarkEnd w:id="123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124" w:name="124"/>
            <w:bookmarkEnd w:id="124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grupi ponuđača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125" w:name="125"/>
                  <w:bookmarkEnd w:id="12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JUGOGRADNJA DOO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26" w:name="126"/>
                  <w:bookmarkEnd w:id="12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100015945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27" w:name="127"/>
                  <w:bookmarkEnd w:id="12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DR VELIZARA KOSANOVIĆA, 22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28" w:name="128"/>
                  <w:bookmarkEnd w:id="12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Beograd (Zvezdara)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29" w:name="129"/>
                  <w:bookmarkEnd w:id="12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11050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30" w:name="130"/>
                  <w:bookmarkEnd w:id="130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131" w:name="131"/>
                  <w:bookmarkEnd w:id="13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ORNAMENT-INVESTINŽENJERING DOO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32" w:name="132"/>
                  <w:bookmarkEnd w:id="13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100027506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33" w:name="133"/>
                  <w:bookmarkEnd w:id="13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REBEKE VEST, 102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34" w:name="134"/>
                  <w:bookmarkEnd w:id="13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Beograd (Zvezdara)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35" w:name="135"/>
                  <w:bookmarkEnd w:id="13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11050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36" w:name="136"/>
                  <w:bookmarkEnd w:id="136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137" w:name="137"/>
                  <w:bookmarkEnd w:id="13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NIKOVIĆ COMPANY DOO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38" w:name="138"/>
                  <w:bookmarkEnd w:id="13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100287733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39" w:name="139"/>
                  <w:bookmarkEnd w:id="13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VELJKA DUGOŠEVIĆA, 29 B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40" w:name="140"/>
                  <w:bookmarkEnd w:id="14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Beograd (Zvezdara)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41" w:name="141"/>
                  <w:bookmarkEnd w:id="14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42" w:name="142"/>
                  <w:bookmarkEnd w:id="142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143" w:name="143"/>
                  <w:bookmarkEnd w:id="14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DEKORAT DOO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44" w:name="144"/>
                  <w:bookmarkEnd w:id="14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101149635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45" w:name="145"/>
                  <w:bookmarkEnd w:id="14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LAZE DOKIĆA, 10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46" w:name="146"/>
                  <w:bookmarkEnd w:id="14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Beograd (Zvezdara)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47" w:name="147"/>
                  <w:bookmarkEnd w:id="14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11050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48" w:name="148"/>
                  <w:bookmarkEnd w:id="148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149" w:name="149"/>
                  <w:bookmarkEnd w:id="14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GRAMAR d.o.o.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50" w:name="150"/>
                  <w:bookmarkEnd w:id="15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107487639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51" w:name="151"/>
                  <w:bookmarkEnd w:id="15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USTANIČKA, 244d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52" w:name="152"/>
                  <w:bookmarkEnd w:id="15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Beograd (Zvezdara)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53" w:name="153"/>
                  <w:bookmarkEnd w:id="15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11050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54" w:name="154"/>
                  <w:bookmarkEnd w:id="154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155" w:name="155"/>
                  <w:bookmarkEnd w:id="15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PRIMA IDEA DOO NOVI SAD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56" w:name="156"/>
                  <w:bookmarkEnd w:id="15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104610613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57" w:name="157"/>
                  <w:bookmarkEnd w:id="15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TEMERINSKA, 115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58" w:name="158"/>
                  <w:bookmarkEnd w:id="15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Novi Sad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59" w:name="159"/>
                  <w:bookmarkEnd w:id="15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21000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60" w:name="160"/>
                  <w:bookmarkEnd w:id="160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161" w:name="161"/>
                  <w:bookmarkEnd w:id="16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VUKINS DOO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62" w:name="162"/>
                  <w:bookmarkEnd w:id="16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112519117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63" w:name="163"/>
                  <w:bookmarkEnd w:id="16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ILIJE BIRČANINA, 13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64" w:name="164"/>
                  <w:bookmarkEnd w:id="16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NOVI SAD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65" w:name="165"/>
                  <w:bookmarkEnd w:id="16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21000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66" w:name="166"/>
                  <w:bookmarkEnd w:id="166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67" w:name="121"/>
            <w:bookmarkEnd w:id="16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12.933.675,00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Vrednost ugovora (sa 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168" w:name="122"/>
            <w:bookmarkEnd w:id="168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15.520.410,00</w:t>
            </w:r>
          </w:p>
          <w:p w:rsidR="00246D5A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69" w:name="123"/>
            <w:bookmarkEnd w:id="169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RSD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170" w:name="116"/>
            <w:bookmarkEnd w:id="170"/>
            <w:r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komisija je konstatovala  u stručnoj oceni  da je ponuđač dostavio  sve  tražene dokumente  u konkursnoj dokumentaciji i da su isti ispravni i prihvatljivi  te predlaže direktoru  da ugovor dodeli grupi ponuđača:</w:t>
            </w:r>
          </w:p>
          <w:p w:rsidR="00D97E3E" w:rsidP="00194CD8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- nosilac posla</w:t>
            </w:r>
          </w:p>
          <w:p w:rsidR="00D97E3E" w:rsidP="00194CD8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-ORNAMENT-INVESTINŽENJERING DOO BEOGRAD, REBEKE VEST, 102, 11050, Beograd(Zvezdara)</w:t>
            </w:r>
          </w:p>
          <w:p w:rsidR="00D97E3E" w:rsidP="00194CD8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-član grupe</w:t>
            </w:r>
          </w:p>
          <w:p w:rsidR="00D97E3E" w:rsidP="00194CD8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-JUGOGRADNJA DOO BEOGRAD, DR VELIZARA KOSANOVIĆA, 22, 11050,Beograd (Zvezdara)</w:t>
            </w:r>
          </w:p>
          <w:p w:rsidR="00D97E3E" w:rsidP="00194CD8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-član grupe</w:t>
            </w:r>
          </w:p>
          <w:p w:rsidR="00D97E3E" w:rsidP="00194CD8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-NIKOVIĆ COMPANY DOO BEOGRAD,  VELJKA DUGOŠEVIĆA, 29 B, 11000,Beograd Zvezdara)</w:t>
            </w:r>
          </w:p>
          <w:p w:rsidR="00D97E3E" w:rsidP="00194CD8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-član grupe</w:t>
            </w:r>
          </w:p>
          <w:p w:rsidR="00D97E3E" w:rsidP="00194CD8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-DEKORAT DOO BEOGRAD,  LAZE DOKIĆA, 10, 11050, Beograd (Zvezdara)</w:t>
            </w:r>
          </w:p>
          <w:p w:rsidR="00D97E3E" w:rsidP="00194CD8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-član grupe</w:t>
            </w:r>
          </w:p>
          <w:p w:rsidR="00D97E3E" w:rsidP="00194CD8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-GRAMAR d.o.o. Beograd,  USTANIČKA, 244d, 11050, Beograd (Zvezdara)</w:t>
            </w:r>
          </w:p>
          <w:p w:rsidR="00D97E3E" w:rsidP="00194CD8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-član grupe</w:t>
            </w:r>
          </w:p>
          <w:p w:rsidR="00D97E3E" w:rsidP="00194CD8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-PRIMA IDEA DOO NOVI SAD,  TEMERINSKA, 115, 21000, Novi Sad</w:t>
            </w:r>
          </w:p>
          <w:p w:rsidR="00D97E3E" w:rsidP="00194CD8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-član grupe</w:t>
            </w:r>
          </w:p>
          <w:p w:rsidR="00D97E3E" w:rsidP="00194CD8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- VUKINS DOO NOVI SAD   Novi Sad,  Ilije Birčanina 13</w:t>
            </w:r>
          </w:p>
        </w:tc>
      </w:tr>
    </w:tbl>
    <w:p w:rsidR="00246D5A" w:rsidP="00194CD8" w14:paraId="4667A22A" w14:textId="77777777">
      <w:pPr>
        <w:pStyle w:val="Odjeljci"/>
        <w:spacing w:before="60"/>
        <w:ind w:left="2155" w:hanging="2155"/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OBRAZLOŽENJE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Konzervatorsko-restauratorski radovi na obnovi uličnih fasada i krovova  u Novom sadu i  i krovova u Petrovaradinu – XVII faza, po partijama,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36-14/2021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34-14/6-2021, 28.08.2021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24.498.019,05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45212350-Zgrade od posebnog istorijskog ili arhitektonskog značaja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2021/S F02-0034777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29.09.2021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29.10.2021 12:00:00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Veljko Novaković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Miroslav Matić  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 Slobodanka Babić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Ljiljana Šušnjar 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Miodrag Mišljenović  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  Atonija Ciganović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06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1- Dunavska 8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4.912.132,00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70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izvođenja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Garantni rok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Način plaćanja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06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2- Dunavska 10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6.648.745,00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70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izvođenja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Garantni rok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Način plaćanja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06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partija  3- Trg Marije Trandafil 12, 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12.937.142,05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70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izvođenja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Garantni rok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Način plaćanja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29.10.2021 12:00:00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29.10.2021 12:02:47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76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1- Dunavska 8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DEKORAT DOO BEOGRAD, LAZE DOKIĆA, 10, 11050, Beograd (Zvezdara), Srbija;GRAMAR d.o.o. Beograd, USTANIČKA, 244d, 11050, Beograd (Zvezdara), Srbija;JUGOGRADNJA DOO BEOGRAD, DR VELIZARA KOSANOVIĆA, 22, 11050, Beograd (Zvezdara), Srbija;NIKOVIĆ COMPANY DOO BEOGRAD, VELJKA DUGOŠEVIĆA, 29 B, 11000, Beograd (Zvezdara), Srbija;ORNAMENT-INVESTINŽENJERING DOO BEOGRAD, REBEKE VEST, 102, 11050, Beograd (Zvezdara), Srbija;PRIMA IDEA DOO NOVI SAD, TEMERINSKA, 115, 21000, Novi Sad, Srbija;VUKINS DOO, ILIJE BIRČANINA, 13, 21000, NOVI SAD,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Grupa ponuđača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451/2021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28.10.2021. 19:12:06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Prispeli su delovi ponude / prijave koji nisu podneti putem Portala: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Delovi ponude koji nisu podneti putem Portala:</w:t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Datum i vreme prijema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Opis primljenog dela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Opis dokumenta</w:t>
                                <w:br/>
                                <w:t>Menica  za ozbiljnost ponude</w:t>
                                <w:br/>
                                <w:t>menično ovlašćenje za ozbiljnost ponude</w:t>
                                <w:br/>
                                <w:t>zahtev za registraciju menice  za ozbiljnost ponude</w:t>
                                <w:br/>
                                <w:t>depo karton</w:t>
                                <w:br/>
                                <w:t>Pismo o nameri  banke za  izvvršenje ugovornih obaveza</w:t>
                                <w:br/>
                                <w:t>Pismo o nameri  banke za  avanno plaćanje</w:t>
                                <w:br/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76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2- Dunavska 10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DEKORAT DOO BEOGRAD, LAZE DOKIĆA, 10, 11050, Beograd (Zvezdara), Srbija;GRAMAR d.o.o. Beograd, USTANIČKA, 244d, 11050, Beograd (Zvezdara), Srbija;JUGOGRADNJA DOO BEOGRAD, DR VELIZARA KOSANOVIĆA, 22, 11050, Beograd (Zvezdara), Srbija;NIKOVIĆ COMPANY DOO BEOGRAD, VELJKA DUGOŠEVIĆA, 29 B, 11000, Beograd (Zvezdara), Srbija;ORNAMENT-INVESTINŽENJERING DOO BEOGRAD, REBEKE VEST, 102, 11050, Beograd (Zvezdara), Srbija;PRIMA IDEA DOO NOVI SAD, TEMERINSKA, 115, 21000, Novi Sad, Srbija;VUKINS DOO, ILIJE BIRČANINA, 13, 21000, NOVI SAD,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Grupa ponuđača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452/2021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28.10.2021. 19:12:06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Prispeli su delovi ponude / prijave koji nisu podneti putem Portala: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Delovi ponude koji nisu podneti putem Portala:</w:t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Datum i vreme prijema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Opis primljenog dela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Opis dokumenta</w:t>
                                <w:br/>
                                <w:t>Menica  za ozbiljnost ponude</w:t>
                                <w:br/>
                                <w:t>menično ovlašćenje za ozbiljnost ponude</w:t>
                                <w:br/>
                                <w:t>zahtev za registraciju menice  za ozbiljnost ponude</w:t>
                                <w:br/>
                                <w:t>depo karton</w:t>
                                <w:br/>
                                <w:t>Pismo o nameri  banke za  izvvršenje ugovornih obaveza</w:t>
                                <w:br/>
                                <w:t>Pismo o nameri  banke za  avanno plaćanje</w:t>
                                <w:br/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10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partija  3- Trg Marije Trandafil 12, 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DEKORAT DOO BEOGRAD, LAZE DOKIĆA, 10, 11050, Beograd (Zvezdara), Srbija;GRAMAR d.o.o. Beograd, USTANIČKA, 244d, 11050, Beograd (Zvezdara), Srbija;JUGOGRADNJA DOO BEOGRAD, DR VELIZARA KOSANOVIĆA, 22, 11050, Beograd (Zvezdara), Srbija;NIKOVIĆ COMPANY DOO BEOGRAD, VELJKA DUGOŠEVIĆA, 29 B, 11000, Beograd (Zvezdara), Srbija;ORNAMENT-INVESTINŽENJERING DOO BEOGRAD, REBEKE VEST, 102, 11050, Beograd (Zvezdara), Srbija;PRIMA IDEA DOO NOVI SAD, TEMERINSKA, 115, 21000, Novi Sad, Srbija;VUKINS DOO, ILIJE BIRČANINA, 13, 21000, NOVI SAD,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Grupa ponuđača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453/2021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28.10.2021. 19:12:06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Prispeli su delovi ponude / prijave koji nisu podneti putem Portala: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Svi delovi koji nisu podneti putem Portala su prispeli blagovremeno: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Delovi ponude koji nisu podneti putem Portala:</w:t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Datum i vreme prijema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Opis primljenog dela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Opis dokumenta</w:t>
                                <w:br/>
                                <w:t>Menica  za ozbiljnost ponude</w:t>
                                <w:br/>
                                <w:t>menično ovlašćenje za ozbiljnost ponude</w:t>
                                <w:br/>
                                <w:t>zahtev za registraciju menice  za ozbiljnost ponude</w:t>
                                <w:br/>
                                <w:t>depo karton</w:t>
                                <w:br/>
                                <w:t>Pismo o nameri  banke za  izvvršenje ugovornih obaveza</w:t>
                                <w:br/>
                                <w:t>Pismo o nameri  banke za  avanno plaćanje</w:t>
                                <w:br/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1712"/>
                    <w:gridCol w:w="3679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1712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</w:t>
                                <w:br/>
                                <w:t>Naziv partije: partija 1- Dunavska 8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566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Garantni rok [godine]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Način plaćanja [dani]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izvođenja [radni 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DEKORAT DOO BEOGRAD;GRAMAR d.o.o. Beograd;JUGOGRADNJA DOO BEOGRAD;NIKOVIĆ COMPANY DOO BEOGRAD;ORNAMENT-INVESTINŽENJERING DOO BEOGRAD;PRIMA IDEA DOO NOVI SAD;VUKINS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4909379.00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5891254.80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 zakonom predviđenom roku do 45 dana, traži se avans 30%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79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1712"/>
                    <w:gridCol w:w="3679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1712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</w:t>
                                <w:br/>
                                <w:t>Naziv partije: partija 2- Dunavska 10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566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Garantni rok [godine]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Način plaćanja [dani]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izvođenja [rani 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DEKORAT DOO BEOGRAD;GRAMAR d.o.o. Beograd;JUGOGRADNJA DOO BEOGRAD;NIKOVIĆ COMPANY DOO BEOGRAD;ORNAMENT-INVESTINŽENJERING DOO BEOGRAD;PRIMA IDEA DOO NOVI SAD;VUKINS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6664260.00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7973112.00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 zakonom predviđenom roku do 45 dana, traži se avans 30%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79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1712"/>
                    <w:gridCol w:w="3679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1712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3</w:t>
                                <w:br/>
                                <w:t xml:space="preserve">Naziv partije: partija  3- Trg Marije Trandafil 12, 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566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Garantni rok [godine]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Način plaćanja [dani]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izvođenja [radni 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DEKORAT DOO BEOGRAD;GRAMAR d.o.o. Beograd;JUGOGRADNJA DOO BEOGRAD;NIKOVIĆ COMPANY DOO BEOGRAD;ORNAMENT-INVESTINŽENJERING DOO BEOGRAD;PRIMA IDEA DOO NOVI SAD;VUKINS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12933675.00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15520410.00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 zakonom predviđenom roku do 45 dana, traži se avans 30%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79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1712"/>
                    <w:gridCol w:w="3685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1712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</w:t>
                                <w:br/>
                                <w:t>Naziv partije: partija 1- Dunavska 8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566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Garantni rok [godine]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Način plaćanja [dani]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izvođenja [radni 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DEKORAT DOO BEOGRAD;GRAMAR d.o.o. Beograd;JUGOGRADNJA DOO BEOGRAD;NIKOVIĆ COMPANY DOO BEOGRAD;ORNAMENT-INVESTINŽENJERING DOO BEOGRAD;PRIMA IDEA DOO NOVI SAD;VUKINS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4909379.00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5891254.80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 zakonom predviđenom roku do 45 dana, traži se avans 30%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85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1712"/>
                    <w:gridCol w:w="3685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1712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</w:t>
                                <w:br/>
                                <w:t>Naziv partije: partija 2- Dunavska 10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566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Garantni rok [godine]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Način plaćanja [dani]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izvođenja [rani 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DEKORAT DOO BEOGRAD;GRAMAR d.o.o. Beograd;JUGOGRADNJA DOO BEOGRAD;NIKOVIĆ COMPANY DOO BEOGRAD;ORNAMENT-INVESTINŽENJERING DOO BEOGRAD;PRIMA IDEA DOO NOVI SAD;VUKINS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6664260.00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7973112.00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 zakonom predviđenom roku do 45 dana, traži se avans 30%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85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1712"/>
                    <w:gridCol w:w="3685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1712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3</w:t>
                                <w:br/>
                                <w:t xml:space="preserve">Naziv partije: partija  3- Trg Marije Trandafil 12, 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566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Garantni rok [godine]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Način plaćanja [dani]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izvođenja [radni 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DEKORAT DOO BEOGRAD;GRAMAR d.o.o. Beograd;JUGOGRADNJA DOO BEOGRAD;NIKOVIĆ COMPANY DOO BEOGRAD;ORNAMENT-INVESTINŽENJERING DOO BEOGRAD;PRIMA IDEA DOO NOVI SAD;VUKINS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12933675.00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15520410.00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 zakonom predviđenom roku do 45 dana, traži se avans 30%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85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1- Dunavska 8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DEKORAT DOO BEOGRAD;GRAMAR d.o.o. Beograd;JUGOGRADNJA DOO BEOGRAD;NIKOVIĆ COMPANY DOO BEOGRAD;ORNAMENT-INVESTINŽENJERING DOO BEOGRAD;PRIMA IDEA DOO NOVI SAD;VUKINS DOO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4.909.379,00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5.891.254,80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4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2- Dunavska 10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DEKORAT DOO BEOGRAD;GRAMAR d.o.o. Beograd;JUGOGRADNJA DOO BEOGRAD;NIKOVIĆ COMPANY DOO BEOGRAD;ORNAMENT-INVESTINŽENJERING DOO BEOGRAD;PRIMA IDEA DOO NOVI SAD;VUKINS DOO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6.664.260,00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7.973.112,00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komisija je u stručnoj oceni  primetila  grešku u  ceni u obrascu ponude, konstatovana je greška  u  ceni bez pdv-a jer je unešena vrednost 6.664.260,00 dinara bez pdv-a    a sa pd-vom je  uneta  cena  7.973.112,00 , u svim drugim dokumentima  unešena je cena  6.644.260,00 dinara bez pdv-a   idnosno ukupno  7.973.112,00 dinara sa pdv-om . Komisija je  uputila  zahtev  grupi ponuđača   za dodatno pojašnjenje   da se  izjasni  pri kojoj ceni  ostaje. Grupa ponuđača je  dostavila odgovor u roku  i ostaje pri ceni 6.644.260,00 dinara bez pdv-a   idnosno ukupno  7.973.112,00 dinara sa pdv-om  koja je u svim drugim dokumentima  u ponudi  a  cena  uneta  u obrascu ponude  6.664.260,00 dinara bez pdv-a    je  greška  ljudskog faktora  što je i očigledno  jer je cena sa pdv-o u obrascu ponude  ista kao  na svim dokumentima  u ponudi grupe ponuđača. Komisija je prihvatila  obrazloženje  grupe ponuđača  i  ponudu  ocenila kao prihvatljivom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Objašnjenje korekcije cene: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komisija je u stručnoj oceni  primetila  grešku u  ceni u obrascu ponude, konstatovana je greška  u  ceni bez pdv-a jer je unešena vrednost 6.664.260,00 dinara bez pdv-a    a sa pd-vom je  uneta  cena  7.973.112,00 , u svim drugim dokumentima  unešena je cena  6.644.260,00 dinara bez pdv-a   idnosno ukupno  7.973.112,00 dinara sa pdv-om . Komisija je  uputila  zahtev  grupi ponuđača   za dodatno pojašnjenje   da se  izjasni  pri kojoj ceni  ostaje. Grupa ponuđača je  dostavila odgovor u roku  i ostaje pri ceni 6.644.260,00 dinara bez pdv-a   idnosno ukupno  7.973.112,00 dinara sa pdv-om  koja je u svim drugim dokumentima  u ponudi  a  cena  uneta  u obrascu ponude  6.664.260,00 dinara bez pdv-a    je  greška  ljudskog faktora  što je i očigledno  jer je cena sa pdv-o u obrascu ponude  ista kao  na svim dokumentima  u ponudi grupe ponuđača. Komisija je prihvatila  obrazloženje  grupe ponuđača  i  ponudu  ocenila kao prihvatljivom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partija  3- Trg Marije Trandafil 12, 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DEKORAT DOO BEOGRAD;GRAMAR d.o.o. Beograd;JUGOGRADNJA DOO BEOGRAD;NIKOVIĆ COMPANY DOO BEOGRAD;ORNAMENT-INVESTINŽENJERING DOO BEOGRAD;PRIMA IDEA DOO NOVI SAD;VUKINS DOO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12.933.675,00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15.520.410,00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1- Dunavska 8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DEKORAT DOO BEOGRAD;GRAMAR d.o.o. Beograd;JUGOGRADNJA DOO BEOGRAD;NIKOVIĆ COMPANY DOO BEOGRAD;ORNAMENT-INVESTINŽENJERING DOO BEOGRAD;PRIMA IDEA DOO NOVI SAD;VUKINS DOO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4.909.379,00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komisija je konstatovala  u stručnoj oceni  da je ponuđač dostavio  sve  tražene dokumente  u konkursnoj dokumentaciji i da su isti ispravni i prihvatljivi  te predlaže direktoru  da ugovor dodeli grupi ponuđača:</w:t>
                                <w:br/>
                                <w:t>- nosilac posla</w:t>
                                <w:br/>
                                <w:t>-ORNAMENT-INVESTINŽENJERING DOO BEOGRAD, REBEKE VEST, 102, 11050, Beograd(Zvezdara)</w:t>
                                <w:br/>
                                <w:t>-član grupe</w:t>
                                <w:br/>
                                <w:t>-JUGOGRADNJA DOO BEOGRAD, DR VELIZARA KOSANOVIĆA, 22, 11050,Beograd (Zvezdara)</w:t>
                                <w:br/>
                                <w:t>-član grupe</w:t>
                                <w:br/>
                                <w:t>-NIKOVIĆ COMPANY DOO BEOGRAD,  VELJKA DUGOŠEVIĆA, 29 B, 11000,Beograd Zvezdara)</w:t>
                                <w:br/>
                                <w:t>-član grupe</w:t>
                                <w:br/>
                                <w:t>-DEKORAT DOO BEOGRAD,  LAZE DOKIĆA, 10, 11050, Beograd (Zvezdara)</w:t>
                                <w:br/>
                                <w:t>-član grupe</w:t>
                                <w:br/>
                                <w:t>-GRAMAR d.o.o. Beograd,  USTANIČKA, 244d, 11050, Beograd (Zvezdara)</w:t>
                                <w:br/>
                                <w:t>-član grupe</w:t>
                                <w:br/>
                                <w:t>-PRIMA IDEA DOO NOVI SAD,  TEMERINSKA, 115, 21000, Novi Sad</w:t>
                                <w:br/>
                                <w:t>-član grupe</w:t>
                                <w:br/>
                                <w:t>- VUKINS DOO NOVI SAD   Novi Sad,  Ilije Birčanina 13</w:t>
                                <w:br/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2- Dunavska 10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DEKORAT DOO BEOGRAD;GRAMAR d.o.o. Beograd;JUGOGRADNJA DOO BEOGRAD;NIKOVIĆ COMPANY DOO BEOGRAD;ORNAMENT-INVESTINŽENJERING DOO BEOGRAD;PRIMA IDEA DOO NOVI SAD;VUKINS DOO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6.644.260,00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komisija je konstatovala  u stručnoj oceni  da je ponuđač dostavio  sve  tražene dokumente  u konkursnoj dokumentaciji . Komisija je uočila   da je grupa ponuđača  u obrascu ponude unela cenu       6.664.260,00 dinara bez pdv-a   idnosno ukupno  7.973.112,00 dinara sa pdv-om za ponudu broj 36-16/28-2021  od 28.10.2021.godine, dok u svim ostalim dokumentima stoji cena  6.644.260,00 dinara bez pdv-a   idnosno ukupno  7.973.112,00 dinara sa pdv-om . Komisija  je uputila zahtev za pojašnjenje  i ispravku računske greške  ako postoji. Grupa ponuđača je u roku dostavila  objašnjenje  u kome je kostatovana ljudsta greška  samo u unošenju podataka  gde  je  umesto  broja  4 na mestu stotinahiljada unešen broj 6, što je očigledno jer je  cena sa pdv-om ista kao i u svim ostalim dokumentima. Komisija je prihvatila objašnjenje  i ispravku  greške u obrascu ponude i konstatovala  da su isti ispravni i prihvatljivi  te predlaže direktoru  da ugovor dodeli grupi ponuđača:</w:t>
                                <w:br/>
                                <w:t>- nosilac posla</w:t>
                                <w:br/>
                                <w:t>-ORNAMENT-INVESTINŽENJERING DOO BEOGRAD, REBEKE VEST, 102, 11050, Beograd(Zvezdara)</w:t>
                                <w:br/>
                                <w:t>-član grupe</w:t>
                                <w:br/>
                                <w:t>-JUGOGRADNJA DOO BEOGRAD, DR VELIZARA KOSANOVIĆA, 22, 11050,Beograd (Zvezdara)</w:t>
                                <w:br/>
                                <w:t>-član grupe</w:t>
                                <w:br/>
                                <w:t>-NIKOVIĆ COMPANY DOO BEOGRAD,  VELJKA DUGOŠEVIĆA, 29 B, 11000,Beograd Zvezdara)</w:t>
                                <w:br/>
                                <w:t>-član grupe</w:t>
                                <w:br/>
                                <w:t>-DEKORAT DOO BEOGRAD,  LAZE DOKIĆA, 10, 11050, Beograd (Zvezdara)</w:t>
                                <w:br/>
                                <w:t>-član grupe</w:t>
                                <w:br/>
                                <w:t>-GRAMAR d.o.o. Beograd,  USTANIČKA, 244d, 11050, Beograd (Zvezdara)</w:t>
                                <w:br/>
                                <w:t>-član grupe</w:t>
                                <w:br/>
                                <w:t>-PRIMA IDEA DOO NOVI SAD,  TEMERINSKA, 115, 21000, Novi Sad</w:t>
                                <w:br/>
                                <w:t>-član grupe</w:t>
                                <w:br/>
                                <w:t>- VUKINS DOO NOVI SAD   Novi Sad,  Ilije Birčanina 13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partija  3- Trg Marije Trandafil 12, 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DEKORAT DOO BEOGRAD;GRAMAR d.o.o. Beograd;JUGOGRADNJA DOO BEOGRAD;NIKOVIĆ COMPANY DOO BEOGRAD;ORNAMENT-INVESTINŽENJERING DOO BEOGRAD;PRIMA IDEA DOO NOVI SAD;VUKINS DOO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12.933.675,00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komisija je konstatovala  u stručnoj oceni  da je ponuđač dostavio  sve  tražene dokumente  u konkursnoj dokumentaciji i da su isti ispravni i prihvatljivi  te predlaže direktoru  da ugovor dodeli grupi ponuđača:</w:t>
                                <w:br/>
                                <w:t>- nosilac posla</w:t>
                                <w:br/>
                                <w:t>-ORNAMENT-INVESTINŽENJERING DOO BEOGRAD, REBEKE VEST, 102, 11050, Beograd(Zvezdara)</w:t>
                                <w:br/>
                                <w:t>-član grupe</w:t>
                                <w:br/>
                                <w:t>-JUGOGRADNJA DOO BEOGRAD, DR VELIZARA KOSANOVIĆA, 22, 11050,Beograd (Zvezdara)</w:t>
                                <w:br/>
                                <w:t>-član grupe</w:t>
                                <w:br/>
                                <w:t>-NIKOVIĆ COMPANY DOO BEOGRAD,  VELJKA DUGOŠEVIĆA, 29 B, 11000,Beograd Zvezdara)</w:t>
                                <w:br/>
                                <w:t>-član grupe</w:t>
                                <w:br/>
                                <w:t>-DEKORAT DOO BEOGRAD,  LAZE DOKIĆA, 10, 11050, Beograd (Zvezdara)</w:t>
                                <w:br/>
                                <w:t>-član grupe</w:t>
                                <w:br/>
                                <w:t>-GRAMAR d.o.o. Beograd,  USTANIČKA, 244d, 11050, Beograd (Zvezdara)</w:t>
                                <w:br/>
                                <w:t>-član grupe</w:t>
                                <w:br/>
                                <w:t>-PRIMA IDEA DOO NOVI SAD,  TEMERINSKA, 115, 21000, Novi Sad</w:t>
                                <w:br/>
                                <w:t>-član grupe</w:t>
                                <w:br/>
                                <w:t>- VUKINS DOO NOVI SAD   Novi Sad,  Ilije Birčanina 13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članovima grupe izabranog ponuđača i delovima koje će izvršavati članovi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8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84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1- Dunavska 8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40"/>
                    </w:trPr>
                    <w:tc>
                      <w:tcPr>
                        <w:tcW w:w="15384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194"/>
                          <w:gridCol w:w="3887"/>
                          <w:gridCol w:w="3864"/>
                          <w:gridCol w:w="343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Grupa ponuđača</w:t>
                              </w: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Član grupe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Vrednost ili procenat dela koji će izvršavati 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Predmet ili količina koji će izvršavati</w:t>
                                <w:br/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8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Sporazum o zajedničkom izvršenju javne nabave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JUGOGRADNJA DOO BEOGRAD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ORNAMENT-INVESTINŽENJERING DOO BEOGRAD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NIKOVIĆ COMPANY DOO BEOGRAD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DEKORAT DOO BEOGRAD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GRAMAR d.o.o. Beograd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PRIMA IDEA DOO NOVI SAD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VUKINS DOO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8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84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2- Dunavska 10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40"/>
                    </w:trPr>
                    <w:tc>
                      <w:tcPr>
                        <w:tcW w:w="15384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194"/>
                          <w:gridCol w:w="3887"/>
                          <w:gridCol w:w="3864"/>
                          <w:gridCol w:w="343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Grupa ponuđača</w:t>
                              </w: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Član grupe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Vrednost ili procenat dela koji će izvršavati 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Predmet ili količina koji će izvršavati</w:t>
                                <w:br/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8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Sporazum o zajedničkom izvršenju javne nabave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JUGOGRADNJA DOO BEOGRAD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ORNAMENT-INVESTINŽENJERING DOO BEOGRAD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NIKOVIĆ COMPANY DOO BEOGRAD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DEKORAT DOO BEOGRAD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GRAMAR d.o.o. Beograd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PRIMA IDEA DOO NOVI SAD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VUKINS DOO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8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84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partija  3- Trg Marije Trandafil 12, 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40"/>
                    </w:trPr>
                    <w:tc>
                      <w:tcPr>
                        <w:tcW w:w="15384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194"/>
                          <w:gridCol w:w="3887"/>
                          <w:gridCol w:w="3864"/>
                          <w:gridCol w:w="343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Grupa ponuđača</w:t>
                              </w: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Član grupe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Vrednost ili procenat dela koji će izvršavati 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Predmet ili količina koji će izvršavati</w:t>
                                <w:br/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8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Sporazum o zajedničkom izvršenju javne nabave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JUGOGRADNJA DOO BEOGRAD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ORNAMENT-INVESTINŽENJERING DOO BEOGRAD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NIKOVIĆ COMPANY DOO BEOGRAD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DEKORAT DOO BEOGRAD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GRAMAR d.o.o. Beograd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PRIMA IDEA DOO NOVI SAD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VUKINS DOO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P="008C5725" w14:paraId="08E7E656" w14:textId="64AE4365">
      <w:bookmarkStart w:id="171" w:name="_Hlk32839505_0"/>
      <w:bookmarkStart w:id="172" w:name="1_0"/>
      <w:bookmarkEnd w:id="172"/>
      <w:r w:rsidRPr="00F61EC9">
        <w:rPr>
          <w:rFonts w:ascii="Calibri" w:eastAsia="Calibri" w:hAnsi="Calibri" w:cs="Calibri"/>
        </w:rPr>
        <w:t>komisija je konstatovala  u stručnoj oceni  da je ponuđač dostavio  sve  tražene dokumente  u konkursnoj dokumentaciji i da su isti ispravni i prihvatljivi  te predlaže direktoru  da ugovor dodeli grupi ponuđača:</w:t>
      </w:r>
    </w:p>
    <w:p w:rsidRPr="00F61EC9" w:rsidP="008C5725">
      <w:pPr>
        <w:rPr>
          <w:rFonts w:ascii="Calibri" w:eastAsia="Calibri" w:hAnsi="Calibri" w:cs="Calibri"/>
        </w:rPr>
      </w:pPr>
      <w:r w:rsidRPr="00F61EC9">
        <w:rPr>
          <w:rFonts w:ascii="Calibri" w:eastAsia="Calibri" w:hAnsi="Calibri" w:cs="Calibri"/>
        </w:rPr>
        <w:t>- nosilac posla</w:t>
      </w:r>
    </w:p>
    <w:p w:rsidRPr="00F61EC9" w:rsidP="008C5725">
      <w:pPr>
        <w:rPr>
          <w:rFonts w:ascii="Calibri" w:eastAsia="Calibri" w:hAnsi="Calibri" w:cs="Calibri"/>
        </w:rPr>
      </w:pPr>
      <w:r w:rsidRPr="00F61EC9">
        <w:rPr>
          <w:rFonts w:ascii="Calibri" w:eastAsia="Calibri" w:hAnsi="Calibri" w:cs="Calibri"/>
        </w:rPr>
        <w:t>-ORNAMENT-INVESTINŽENJERING DOO BEOGRAD, REBEKE VEST, 102, 11050, Beograd(Zvezdara)</w:t>
      </w:r>
    </w:p>
    <w:p w:rsidRPr="00F61EC9" w:rsidP="008C5725">
      <w:pPr>
        <w:rPr>
          <w:rFonts w:ascii="Calibri" w:eastAsia="Calibri" w:hAnsi="Calibri" w:cs="Calibri"/>
        </w:rPr>
      </w:pPr>
      <w:r w:rsidRPr="00F61EC9">
        <w:rPr>
          <w:rFonts w:ascii="Calibri" w:eastAsia="Calibri" w:hAnsi="Calibri" w:cs="Calibri"/>
        </w:rPr>
        <w:t>-član grupe</w:t>
      </w:r>
    </w:p>
    <w:p w:rsidRPr="00F61EC9" w:rsidP="008C5725">
      <w:pPr>
        <w:rPr>
          <w:rFonts w:ascii="Calibri" w:eastAsia="Calibri" w:hAnsi="Calibri" w:cs="Calibri"/>
        </w:rPr>
      </w:pPr>
      <w:r w:rsidRPr="00F61EC9">
        <w:rPr>
          <w:rFonts w:ascii="Calibri" w:eastAsia="Calibri" w:hAnsi="Calibri" w:cs="Calibri"/>
        </w:rPr>
        <w:t>-JUGOGRADNJA DOO BEOGRAD, DR VELIZARA KOSANOVIĆA, 22, 11050,Beograd (Zvezdara)</w:t>
      </w:r>
    </w:p>
    <w:p w:rsidRPr="00F61EC9" w:rsidP="008C5725">
      <w:pPr>
        <w:rPr>
          <w:rFonts w:ascii="Calibri" w:eastAsia="Calibri" w:hAnsi="Calibri" w:cs="Calibri"/>
        </w:rPr>
      </w:pPr>
      <w:r w:rsidRPr="00F61EC9">
        <w:rPr>
          <w:rFonts w:ascii="Calibri" w:eastAsia="Calibri" w:hAnsi="Calibri" w:cs="Calibri"/>
        </w:rPr>
        <w:t>-član grupe</w:t>
      </w:r>
    </w:p>
    <w:p w:rsidRPr="00F61EC9" w:rsidP="008C5725">
      <w:pPr>
        <w:rPr>
          <w:rFonts w:ascii="Calibri" w:eastAsia="Calibri" w:hAnsi="Calibri" w:cs="Calibri"/>
        </w:rPr>
      </w:pPr>
      <w:r w:rsidRPr="00F61EC9">
        <w:rPr>
          <w:rFonts w:ascii="Calibri" w:eastAsia="Calibri" w:hAnsi="Calibri" w:cs="Calibri"/>
        </w:rPr>
        <w:t>-NIKOVIĆ COMPANY DOO BEOGRAD,  VELJKA DUGOŠEVIĆA, 29 B, 11000,Beograd Zvezdara)</w:t>
      </w:r>
    </w:p>
    <w:p w:rsidRPr="00F61EC9" w:rsidP="008C5725">
      <w:pPr>
        <w:rPr>
          <w:rFonts w:ascii="Calibri" w:eastAsia="Calibri" w:hAnsi="Calibri" w:cs="Calibri"/>
        </w:rPr>
      </w:pPr>
      <w:r w:rsidRPr="00F61EC9">
        <w:rPr>
          <w:rFonts w:ascii="Calibri" w:eastAsia="Calibri" w:hAnsi="Calibri" w:cs="Calibri"/>
        </w:rPr>
        <w:t>-član grupe</w:t>
      </w:r>
    </w:p>
    <w:p w:rsidRPr="00F61EC9" w:rsidP="008C5725">
      <w:pPr>
        <w:rPr>
          <w:rFonts w:ascii="Calibri" w:eastAsia="Calibri" w:hAnsi="Calibri" w:cs="Calibri"/>
        </w:rPr>
      </w:pPr>
      <w:r w:rsidRPr="00F61EC9">
        <w:rPr>
          <w:rFonts w:ascii="Calibri" w:eastAsia="Calibri" w:hAnsi="Calibri" w:cs="Calibri"/>
        </w:rPr>
        <w:t>-DEKORAT DOO BEOGRAD,  LAZE DOKIĆA, 10, 11050, Beograd (Zvezdara)</w:t>
      </w:r>
    </w:p>
    <w:p w:rsidRPr="00F61EC9" w:rsidP="008C5725">
      <w:pPr>
        <w:rPr>
          <w:rFonts w:ascii="Calibri" w:eastAsia="Calibri" w:hAnsi="Calibri" w:cs="Calibri"/>
        </w:rPr>
      </w:pPr>
      <w:r w:rsidRPr="00F61EC9">
        <w:rPr>
          <w:rFonts w:ascii="Calibri" w:eastAsia="Calibri" w:hAnsi="Calibri" w:cs="Calibri"/>
        </w:rPr>
        <w:t>-član grupe</w:t>
      </w:r>
    </w:p>
    <w:p w:rsidRPr="00F61EC9" w:rsidP="008C5725">
      <w:pPr>
        <w:rPr>
          <w:rFonts w:ascii="Calibri" w:eastAsia="Calibri" w:hAnsi="Calibri" w:cs="Calibri"/>
        </w:rPr>
      </w:pPr>
      <w:r w:rsidRPr="00F61EC9">
        <w:rPr>
          <w:rFonts w:ascii="Calibri" w:eastAsia="Calibri" w:hAnsi="Calibri" w:cs="Calibri"/>
        </w:rPr>
        <w:t>-GRAMAR d.o.o. Beograd,  USTANIČKA, 244d, 11050, Beograd (Zvezdara)</w:t>
      </w:r>
    </w:p>
    <w:p w:rsidRPr="00F61EC9" w:rsidP="008C5725">
      <w:pPr>
        <w:rPr>
          <w:rFonts w:ascii="Calibri" w:eastAsia="Calibri" w:hAnsi="Calibri" w:cs="Calibri"/>
        </w:rPr>
      </w:pPr>
      <w:r w:rsidRPr="00F61EC9">
        <w:rPr>
          <w:rFonts w:ascii="Calibri" w:eastAsia="Calibri" w:hAnsi="Calibri" w:cs="Calibri"/>
        </w:rPr>
        <w:t>-član grupe</w:t>
      </w:r>
    </w:p>
    <w:p w:rsidRPr="00F61EC9" w:rsidP="008C5725">
      <w:pPr>
        <w:rPr>
          <w:rFonts w:ascii="Calibri" w:eastAsia="Calibri" w:hAnsi="Calibri" w:cs="Calibri"/>
        </w:rPr>
      </w:pPr>
      <w:r w:rsidRPr="00F61EC9">
        <w:rPr>
          <w:rFonts w:ascii="Calibri" w:eastAsia="Calibri" w:hAnsi="Calibri" w:cs="Calibri"/>
        </w:rPr>
        <w:t>-PRIMA IDEA DOO NOVI SAD,  TEMERINSKA, 115, 21000, Novi Sad</w:t>
      </w:r>
    </w:p>
    <w:p w:rsidRPr="00F61EC9" w:rsidP="008C5725">
      <w:pPr>
        <w:rPr>
          <w:rFonts w:ascii="Calibri" w:eastAsia="Calibri" w:hAnsi="Calibri" w:cs="Calibri"/>
        </w:rPr>
      </w:pPr>
      <w:r w:rsidRPr="00F61EC9">
        <w:rPr>
          <w:rFonts w:ascii="Calibri" w:eastAsia="Calibri" w:hAnsi="Calibri" w:cs="Calibri"/>
        </w:rPr>
        <w:t>-član grupe</w:t>
      </w:r>
    </w:p>
    <w:p w:rsidRPr="00F61EC9" w:rsidP="008C5725">
      <w:pPr>
        <w:rPr>
          <w:rFonts w:ascii="Calibri" w:eastAsia="Calibri" w:hAnsi="Calibri" w:cs="Calibri"/>
        </w:rPr>
      </w:pPr>
      <w:r w:rsidRPr="00F61EC9">
        <w:rPr>
          <w:rFonts w:ascii="Calibri" w:eastAsia="Calibri" w:hAnsi="Calibri" w:cs="Calibri"/>
        </w:rPr>
        <w:t>- VUKINS DOO NOVI SAD   Novi Sad,  Ilije Birčanina 13</w:t>
      </w:r>
    </w:p>
    <w:p w:rsidRPr="00F61EC9" w:rsidP="008C5725">
      <w:pPr>
        <w:rPr>
          <w:rFonts w:ascii="Calibri" w:eastAsia="Calibri" w:hAnsi="Calibri" w:cs="Calibri"/>
        </w:rPr>
      </w:pPr>
    </w:p>
    <w:p w:rsidR="001F55F6" w:rsidRPr="00F61EC9" w:rsidP="008C5725" w14:paraId="2AC8E0F5" w14:textId="14B53E2D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P="008C5725" w14:paraId="57D8177E" w14:textId="25E732AE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End w:id="171"/>
      <w:bookmarkStart w:id="173" w:name="2_0"/>
      <w:bookmarkEnd w:id="173"/>
      <w:r w:rsidRPr="001F55F6">
        <w:rPr>
          <w:rFonts w:ascii="Calibri" w:eastAsia="Calibri" w:hAnsi="Calibri" w:cs="Calibri"/>
          <w:sz w:val="20"/>
          <w:szCs w:val="20"/>
          <w:lang w:val="sr-Latn-BA"/>
        </w:rPr>
        <w:t>Protiv ove odluke, ponuđač može da podnese zahtev za zaštitu prava u roku od deset dana od dana objavljivanja na Portalu javnih nabavki u skladu sa odredbama Zakona o javnim nabavkama („Službeni glasnik“, broj 91/19)</w:t>
      </w:r>
    </w:p>
    <w:sectPr w:rsidSect="000A66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94CD8"/>
    <w:rsid w:val="001B4006"/>
    <w:rsid w:val="001F27FD"/>
    <w:rsid w:val="001F55F6"/>
    <w:rsid w:val="00246D5A"/>
    <w:rsid w:val="002650AD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93F14"/>
    <w:rsid w:val="004D3A78"/>
    <w:rsid w:val="005349E8"/>
    <w:rsid w:val="00544D4B"/>
    <w:rsid w:val="0059265A"/>
    <w:rsid w:val="005B6EAC"/>
    <w:rsid w:val="005F01C2"/>
    <w:rsid w:val="006335EC"/>
    <w:rsid w:val="00666AE4"/>
    <w:rsid w:val="0068254B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983D35"/>
    <w:rsid w:val="009C4D4A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C18DA"/>
    <w:rsid w:val="00BE147A"/>
    <w:rsid w:val="00C3138D"/>
    <w:rsid w:val="00C4780E"/>
    <w:rsid w:val="00CB35CB"/>
    <w:rsid w:val="00D1225B"/>
    <w:rsid w:val="00D1691F"/>
    <w:rsid w:val="00D25CF6"/>
    <w:rsid w:val="00D4767B"/>
    <w:rsid w:val="00D97E3E"/>
    <w:rsid w:val="00DE52D6"/>
    <w:rsid w:val="00DF4791"/>
    <w:rsid w:val="00E22A9B"/>
    <w:rsid w:val="00E37571"/>
    <w:rsid w:val="00EA7586"/>
    <w:rsid w:val="00EB2803"/>
    <w:rsid w:val="00F1080B"/>
    <w:rsid w:val="00F23AEA"/>
    <w:rsid w:val="00F24FBF"/>
    <w:rsid w:val="00F61EC9"/>
    <w:rsid w:val="00F74987"/>
    <w:rsid w:val="00F9120D"/>
    <w:rsid w:val="00FA50A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OBR_OdlukaODodeli_Grupna.dotx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Dean Firkelj</cp:lastModifiedBy>
  <cp:revision>12</cp:revision>
  <dcterms:created xsi:type="dcterms:W3CDTF">2021-01-19T16:38:00Z</dcterms:created>
  <dcterms:modified xsi:type="dcterms:W3CDTF">2021-02-17T11:15:00Z</dcterms:modified>
</cp:coreProperties>
</file>