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06.12.2021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36-18/21-2021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 odluku da se ugovor dodeli po nuđačuAB &amp; CO DOO NOVI SAD, 104656747, 20199083, Vase Stajića, 30, 21000, Novi Sad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36-18/2021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Tehničko snimanje fasada i objekata na teritoriji Grada Novog Sada i naseljenih mesta  jednom od metoda (geodetsko, fotogrametrijjskog , 3D i drugo)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F02-0042928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71221000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Tehničko snimanje fasada i objekata na teritoriji Grada Novog Sada i naseljenih mesta  jednom od metoda (geodetsko, fotogrametrijjskog , 3D i drugo)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AB &amp; CO DOO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104656747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VASE STAJIĆA, 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499.012,00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598.814,40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Tehničko snimanje fasada i objekata na teritoriji Grada Novog Sada i naseljenih mesta  jednom od metoda (geodetsko, fotogrametrijjskog , 3D i drugo)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36-18/2021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36-18/4-2021, 18.11.2021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71221000-Arhitektonske usluge za zgrade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F02-0042928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27.11.2021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06.12.2021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Miroslav Matić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Nataša Šijan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Slobodanka Babić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Đorđe Srbulović 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Tehničko snimanje fasada i objekata na teritoriji Grada Novog Sada i naseljenih mesta  jednom od metoda (geodetsko, fotogrametrijjskog , 3D i drugo)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izvršenja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06.12.2021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06.12.2021 12:07:48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AB &amp; CO DOO NOVI SAD, VASE STAJIĆA, 30,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1525/21-06-128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4.12.2021. 12:16:04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Delovi ponude koji nisu podneti putem Portala:</w:t>
                              </w: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Datum i vreme prijema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Opis primljenog dela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6.12.2021. 07:50:00</w:t>
                              </w: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Menica  za ozbiljnost ponude</w:t>
                                <w:br/>
                                <w:t>menično ovlašćenje za ozbiljnost ponude</w:t>
                                <w:br/>
                                <w:t>zahtev za registraciju menice  za ozbiljnost ponude</w:t>
                                <w:br/>
                                <w:t>depo karton</w:t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AB &amp; CO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499012.00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598814.40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izvršenja [dani]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AB &amp; CO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499012.00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598814.40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AB &amp; CO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499.012,00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598.814,40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AB &amp; CO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499.012,00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u stručnoj oceni  konstatovala da su dostaljeni  svi dokumenti koji su traženi konkursnom dokumentacijom i  da su  ispravni, takođe  uz  ponudu elektronski su  dostavljeni dokazi  tako da komisija  neće tražiti  dostavu dokaza  za stručnu ocenu  radi  donošenja odluke o dodeli  ugovora. Komisija predlaže direktoru  da  ugovor dodeli ponuđaču  AB &amp; CO DOO NOVI SAD, 104656747, 20199083, Vase Stajića, 30, 21000, Novi Sad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komisija je u stručnoj oceni  konstatovala da su dostaljeni  svi dokumenti koji su traženi konkursnom dokumentacijom i  da su  ispravni, takođe  uz  ponudu elektronski su  dostavljeni dokazi  tako da komisija  neće tražiti  dostavu dokaza  za stručnu ocenu  radi  donošenja odluke o dodeli  ugovora. Komisija predlaže direktoru  da  ugovor dodeli ponuđaču  AB &amp; CO DOO NOVI SAD, 104656747, 20199083, Vase Stajića, 30, 21000, Novi Sad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